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C5E7" w14:textId="0D3D4D1D" w:rsidR="00DF6E75" w:rsidRPr="00DA7EF5" w:rsidRDefault="002F7DC6" w:rsidP="008E176F">
      <w:pPr>
        <w:pStyle w:val="Authornames"/>
        <w:spacing w:before="0" w:line="240" w:lineRule="auto"/>
        <w:ind w:right="11"/>
        <w:jc w:val="center"/>
        <w:rPr>
          <w:b/>
          <w:bCs/>
          <w:szCs w:val="28"/>
          <w:lang w:val="en-ID"/>
        </w:rPr>
      </w:pPr>
      <w:bookmarkStart w:id="0" w:name="_Hlk13966733"/>
      <w:r w:rsidRPr="00DA7EF5">
        <w:rPr>
          <w:b/>
          <w:bCs/>
          <w:szCs w:val="28"/>
          <w:lang w:val="en-ID"/>
        </w:rPr>
        <w:t>SUSTAINABLE EGG SUPPLY CHAIN MODEL WITH GREEN SUPPLY CHAIN MANAGEMENT APPROACH</w:t>
      </w:r>
    </w:p>
    <w:p w14:paraId="03C415E0" w14:textId="77777777" w:rsidR="008E176F" w:rsidRPr="00DA7EF5" w:rsidRDefault="008E176F" w:rsidP="008E176F">
      <w:pPr>
        <w:spacing w:line="240" w:lineRule="auto"/>
        <w:rPr>
          <w:sz w:val="28"/>
          <w:szCs w:val="28"/>
          <w:lang w:val="en-ID"/>
        </w:rPr>
      </w:pPr>
    </w:p>
    <w:p w14:paraId="6D6BF9DC" w14:textId="7F26631C" w:rsidR="00A6429D" w:rsidRPr="00DA7EF5" w:rsidRDefault="00723361" w:rsidP="008E176F">
      <w:pPr>
        <w:pStyle w:val="Authornames"/>
        <w:spacing w:before="0" w:line="240" w:lineRule="auto"/>
        <w:ind w:right="11"/>
        <w:jc w:val="center"/>
        <w:rPr>
          <w:b/>
          <w:bCs/>
          <w:sz w:val="24"/>
        </w:rPr>
      </w:pPr>
      <w:r w:rsidRPr="00DA7EF5">
        <w:rPr>
          <w:b/>
          <w:bCs/>
          <w:sz w:val="24"/>
        </w:rPr>
        <w:t>Kimberly Febrina Kodrat</w:t>
      </w:r>
      <w:r w:rsidR="00A6429D" w:rsidRPr="00DA7EF5">
        <w:rPr>
          <w:b/>
          <w:bCs/>
          <w:sz w:val="24"/>
          <w:vertAlign w:val="superscript"/>
        </w:rPr>
        <w:t>a</w:t>
      </w:r>
      <w:r w:rsidR="00A6429D" w:rsidRPr="00DA7EF5">
        <w:rPr>
          <w:b/>
          <w:bCs/>
          <w:sz w:val="24"/>
        </w:rPr>
        <w:t xml:space="preserve">* and </w:t>
      </w:r>
      <w:r w:rsidRPr="00DA7EF5">
        <w:rPr>
          <w:b/>
          <w:bCs/>
          <w:sz w:val="24"/>
        </w:rPr>
        <w:t>Hasan Sitorus</w:t>
      </w:r>
      <w:r w:rsidR="00A6429D" w:rsidRPr="00DA7EF5">
        <w:rPr>
          <w:b/>
          <w:bCs/>
          <w:sz w:val="24"/>
          <w:vertAlign w:val="superscript"/>
        </w:rPr>
        <w:t>b</w:t>
      </w:r>
    </w:p>
    <w:p w14:paraId="46862ADE" w14:textId="45808EB1" w:rsidR="00287D65" w:rsidRPr="00DA7EF5" w:rsidRDefault="00A6429D" w:rsidP="008E176F">
      <w:pPr>
        <w:pStyle w:val="Affiliation"/>
        <w:spacing w:before="0" w:line="240" w:lineRule="auto"/>
        <w:ind w:right="11"/>
        <w:jc w:val="center"/>
        <w:rPr>
          <w:i w:val="0"/>
          <w:sz w:val="22"/>
          <w:szCs w:val="22"/>
        </w:rPr>
      </w:pPr>
      <w:r w:rsidRPr="00DA7EF5">
        <w:rPr>
          <w:i w:val="0"/>
          <w:sz w:val="22"/>
          <w:szCs w:val="22"/>
          <w:vertAlign w:val="superscript"/>
        </w:rPr>
        <w:t>a</w:t>
      </w:r>
      <w:r w:rsidRPr="00DA7EF5">
        <w:rPr>
          <w:i w:val="0"/>
          <w:sz w:val="22"/>
          <w:szCs w:val="22"/>
        </w:rPr>
        <w:t>Un</w:t>
      </w:r>
      <w:r w:rsidR="00723361" w:rsidRPr="00DA7EF5">
        <w:rPr>
          <w:i w:val="0"/>
          <w:sz w:val="22"/>
          <w:szCs w:val="22"/>
        </w:rPr>
        <w:t>iversitas Islam Sumatera Utara</w:t>
      </w:r>
      <w:r w:rsidRPr="00DA7EF5">
        <w:rPr>
          <w:i w:val="0"/>
          <w:sz w:val="22"/>
          <w:szCs w:val="22"/>
        </w:rPr>
        <w:t xml:space="preserve">, </w:t>
      </w:r>
      <w:r w:rsidR="00723361" w:rsidRPr="00DA7EF5">
        <w:rPr>
          <w:i w:val="0"/>
          <w:sz w:val="22"/>
          <w:szCs w:val="22"/>
        </w:rPr>
        <w:t>Faculty of Industrial Engineering</w:t>
      </w:r>
      <w:r w:rsidRPr="00DA7EF5">
        <w:rPr>
          <w:i w:val="0"/>
          <w:sz w:val="22"/>
          <w:szCs w:val="22"/>
        </w:rPr>
        <w:t xml:space="preserve">, </w:t>
      </w:r>
      <w:r w:rsidR="00723361" w:rsidRPr="00DA7EF5">
        <w:rPr>
          <w:i w:val="0"/>
          <w:sz w:val="22"/>
          <w:szCs w:val="22"/>
        </w:rPr>
        <w:t>Medan City</w:t>
      </w:r>
      <w:r w:rsidRPr="00DA7EF5">
        <w:rPr>
          <w:i w:val="0"/>
          <w:sz w:val="22"/>
          <w:szCs w:val="22"/>
        </w:rPr>
        <w:t xml:space="preserve">, </w:t>
      </w:r>
      <w:r w:rsidR="00723361" w:rsidRPr="00DA7EF5">
        <w:rPr>
          <w:i w:val="0"/>
          <w:sz w:val="22"/>
          <w:szCs w:val="22"/>
        </w:rPr>
        <w:t>Indonesia</w:t>
      </w:r>
      <w:r w:rsidR="003B2FC6" w:rsidRPr="00DA7EF5">
        <w:rPr>
          <w:i w:val="0"/>
          <w:sz w:val="22"/>
          <w:szCs w:val="22"/>
        </w:rPr>
        <w:t>;</w:t>
      </w:r>
    </w:p>
    <w:p w14:paraId="625D4EC7" w14:textId="3F1E0554" w:rsidR="00A6429D" w:rsidRPr="00DA7EF5" w:rsidRDefault="00A6429D" w:rsidP="008E176F">
      <w:pPr>
        <w:pStyle w:val="Affiliation"/>
        <w:spacing w:before="0" w:line="240" w:lineRule="auto"/>
        <w:ind w:right="11"/>
        <w:jc w:val="center"/>
        <w:rPr>
          <w:i w:val="0"/>
          <w:sz w:val="22"/>
          <w:szCs w:val="22"/>
        </w:rPr>
      </w:pPr>
      <w:r w:rsidRPr="00DA7EF5">
        <w:rPr>
          <w:i w:val="0"/>
          <w:sz w:val="22"/>
          <w:szCs w:val="22"/>
          <w:vertAlign w:val="superscript"/>
        </w:rPr>
        <w:t>b</w:t>
      </w:r>
      <w:r w:rsidR="003B2FC6" w:rsidRPr="00DA7EF5">
        <w:rPr>
          <w:i w:val="0"/>
          <w:sz w:val="22"/>
          <w:szCs w:val="22"/>
        </w:rPr>
        <w:t>Universitas H</w:t>
      </w:r>
      <w:r w:rsidR="00723361" w:rsidRPr="00DA7EF5">
        <w:rPr>
          <w:i w:val="0"/>
          <w:sz w:val="22"/>
          <w:szCs w:val="22"/>
        </w:rPr>
        <w:t>KBP Nommensen</w:t>
      </w:r>
      <w:r w:rsidRPr="00DA7EF5">
        <w:rPr>
          <w:i w:val="0"/>
          <w:sz w:val="22"/>
          <w:szCs w:val="22"/>
        </w:rPr>
        <w:t xml:space="preserve">, </w:t>
      </w:r>
      <w:r w:rsidR="00723361" w:rsidRPr="00DA7EF5">
        <w:rPr>
          <w:i w:val="0"/>
          <w:sz w:val="22"/>
          <w:szCs w:val="22"/>
        </w:rPr>
        <w:t>Faculty of</w:t>
      </w:r>
      <w:r w:rsidR="003B2FC6" w:rsidRPr="00DA7EF5">
        <w:rPr>
          <w:i w:val="0"/>
          <w:sz w:val="22"/>
          <w:szCs w:val="22"/>
        </w:rPr>
        <w:t xml:space="preserve"> Fisheries</w:t>
      </w:r>
      <w:r w:rsidR="00723361" w:rsidRPr="00DA7EF5">
        <w:rPr>
          <w:i w:val="0"/>
          <w:sz w:val="22"/>
          <w:szCs w:val="22"/>
        </w:rPr>
        <w:t xml:space="preserve"> </w:t>
      </w:r>
      <w:r w:rsidRPr="00DA7EF5">
        <w:rPr>
          <w:i w:val="0"/>
          <w:sz w:val="22"/>
          <w:szCs w:val="22"/>
        </w:rPr>
        <w:t xml:space="preserve">, </w:t>
      </w:r>
      <w:r w:rsidR="00723361" w:rsidRPr="00DA7EF5">
        <w:rPr>
          <w:i w:val="0"/>
          <w:sz w:val="22"/>
          <w:szCs w:val="22"/>
        </w:rPr>
        <w:t>Medan City</w:t>
      </w:r>
      <w:r w:rsidRPr="00DA7EF5">
        <w:rPr>
          <w:i w:val="0"/>
          <w:sz w:val="22"/>
          <w:szCs w:val="22"/>
        </w:rPr>
        <w:t xml:space="preserve">, </w:t>
      </w:r>
      <w:r w:rsidR="00723361" w:rsidRPr="00DA7EF5">
        <w:rPr>
          <w:i w:val="0"/>
          <w:sz w:val="22"/>
          <w:szCs w:val="22"/>
        </w:rPr>
        <w:t>Indonesia</w:t>
      </w:r>
    </w:p>
    <w:bookmarkEnd w:id="0"/>
    <w:p w14:paraId="53F093F3" w14:textId="1B642915" w:rsidR="00A6429D" w:rsidRPr="00DA7EF5" w:rsidRDefault="00A6429D" w:rsidP="008E176F">
      <w:pPr>
        <w:pStyle w:val="Correspondencedetails"/>
        <w:spacing w:before="0" w:line="240" w:lineRule="auto"/>
        <w:ind w:right="11"/>
        <w:jc w:val="center"/>
        <w:rPr>
          <w:sz w:val="22"/>
          <w:szCs w:val="22"/>
        </w:rPr>
      </w:pPr>
      <w:r w:rsidRPr="00DA7EF5">
        <w:rPr>
          <w:sz w:val="22"/>
          <w:szCs w:val="22"/>
        </w:rPr>
        <w:t>*</w:t>
      </w:r>
      <w:r w:rsidR="00723361" w:rsidRPr="00DA7EF5">
        <w:rPr>
          <w:sz w:val="22"/>
          <w:szCs w:val="22"/>
        </w:rPr>
        <w:t>C</w:t>
      </w:r>
      <w:r w:rsidRPr="00DA7EF5">
        <w:rPr>
          <w:sz w:val="22"/>
          <w:szCs w:val="22"/>
        </w:rPr>
        <w:t>orresponding author</w:t>
      </w:r>
      <w:r w:rsidR="00723361" w:rsidRPr="00DA7EF5">
        <w:rPr>
          <w:sz w:val="22"/>
          <w:szCs w:val="22"/>
        </w:rPr>
        <w:t xml:space="preserve">: </w:t>
      </w:r>
      <w:hyperlink r:id="rId8" w:history="1">
        <w:r w:rsidR="008E176F" w:rsidRPr="00DA7EF5">
          <w:rPr>
            <w:rStyle w:val="Hyperlink"/>
            <w:sz w:val="22"/>
            <w:szCs w:val="22"/>
          </w:rPr>
          <w:t>kimberly@ft.uisu.ac.id</w:t>
        </w:r>
      </w:hyperlink>
    </w:p>
    <w:p w14:paraId="0D69A6C7" w14:textId="77777777" w:rsidR="008E176F" w:rsidRPr="00DA7EF5" w:rsidRDefault="008E176F" w:rsidP="008E176F">
      <w:pPr>
        <w:pBdr>
          <w:bottom w:val="single" w:sz="6" w:space="1" w:color="auto"/>
        </w:pBdr>
        <w:spacing w:line="240" w:lineRule="auto"/>
        <w:jc w:val="center"/>
        <w:rPr>
          <w:sz w:val="12"/>
          <w:szCs w:val="12"/>
        </w:rPr>
      </w:pPr>
    </w:p>
    <w:p w14:paraId="292FC9E2" w14:textId="6C613144" w:rsidR="008E176F" w:rsidRPr="00DA7EF5" w:rsidRDefault="008E176F" w:rsidP="008E176F">
      <w:pPr>
        <w:tabs>
          <w:tab w:val="left" w:pos="900"/>
          <w:tab w:val="left" w:pos="3600"/>
          <w:tab w:val="left" w:pos="4860"/>
        </w:tabs>
        <w:spacing w:line="240" w:lineRule="auto"/>
        <w:rPr>
          <w:sz w:val="20"/>
          <w:szCs w:val="20"/>
        </w:rPr>
      </w:pPr>
      <w:r w:rsidRPr="00DA7EF5">
        <w:rPr>
          <w:sz w:val="20"/>
          <w:szCs w:val="20"/>
        </w:rPr>
        <w:t>Received</w:t>
      </w:r>
      <w:r w:rsidRPr="00DA7EF5">
        <w:rPr>
          <w:sz w:val="20"/>
          <w:szCs w:val="20"/>
        </w:rPr>
        <w:tab/>
        <w:t xml:space="preserve">: </w:t>
      </w:r>
      <w:r w:rsidR="00DA7EF5">
        <w:rPr>
          <w:sz w:val="20"/>
          <w:szCs w:val="20"/>
        </w:rPr>
        <w:t>25 November</w:t>
      </w:r>
      <w:r w:rsidRPr="00DA7EF5">
        <w:rPr>
          <w:sz w:val="20"/>
          <w:szCs w:val="20"/>
        </w:rPr>
        <w:t xml:space="preserve"> 2025</w:t>
      </w:r>
      <w:r w:rsidRPr="00DA7EF5">
        <w:rPr>
          <w:sz w:val="20"/>
          <w:szCs w:val="20"/>
        </w:rPr>
        <w:tab/>
        <w:t>Published</w:t>
      </w:r>
      <w:r w:rsidRPr="00DA7EF5">
        <w:rPr>
          <w:sz w:val="20"/>
          <w:szCs w:val="20"/>
        </w:rPr>
        <w:tab/>
        <w:t xml:space="preserve">: </w:t>
      </w:r>
      <w:r w:rsidR="00DA7EF5">
        <w:rPr>
          <w:sz w:val="20"/>
          <w:szCs w:val="20"/>
        </w:rPr>
        <w:t>19</w:t>
      </w:r>
      <w:r w:rsidRPr="00DA7EF5">
        <w:rPr>
          <w:sz w:val="20"/>
          <w:szCs w:val="20"/>
        </w:rPr>
        <w:t xml:space="preserve"> January 2026</w:t>
      </w:r>
    </w:p>
    <w:p w14:paraId="2960A650" w14:textId="0D28C866" w:rsidR="008E176F" w:rsidRPr="00DA7EF5" w:rsidRDefault="008E176F" w:rsidP="008E176F">
      <w:pPr>
        <w:tabs>
          <w:tab w:val="left" w:pos="900"/>
          <w:tab w:val="left" w:pos="3600"/>
          <w:tab w:val="left" w:pos="4860"/>
        </w:tabs>
        <w:spacing w:line="240" w:lineRule="auto"/>
        <w:rPr>
          <w:sz w:val="20"/>
          <w:szCs w:val="20"/>
        </w:rPr>
      </w:pPr>
      <w:r w:rsidRPr="00DA7EF5">
        <w:rPr>
          <w:sz w:val="20"/>
          <w:szCs w:val="20"/>
        </w:rPr>
        <w:t>Revised</w:t>
      </w:r>
      <w:r w:rsidRPr="00DA7EF5">
        <w:rPr>
          <w:sz w:val="20"/>
          <w:szCs w:val="20"/>
        </w:rPr>
        <w:tab/>
        <w:t xml:space="preserve">: </w:t>
      </w:r>
      <w:r w:rsidR="00DA7EF5">
        <w:rPr>
          <w:sz w:val="20"/>
          <w:szCs w:val="20"/>
        </w:rPr>
        <w:t xml:space="preserve">01 December </w:t>
      </w:r>
      <w:r w:rsidRPr="00DA7EF5">
        <w:rPr>
          <w:sz w:val="20"/>
          <w:szCs w:val="20"/>
        </w:rPr>
        <w:t>2025</w:t>
      </w:r>
      <w:r w:rsidRPr="00DA7EF5">
        <w:rPr>
          <w:sz w:val="20"/>
          <w:szCs w:val="20"/>
        </w:rPr>
        <w:tab/>
        <w:t>DOI</w:t>
      </w:r>
      <w:r w:rsidRPr="00DA7EF5">
        <w:rPr>
          <w:sz w:val="20"/>
          <w:szCs w:val="20"/>
        </w:rPr>
        <w:tab/>
        <w:t xml:space="preserve">: </w:t>
      </w:r>
      <w:hyperlink r:id="rId9" w:history="1">
        <w:r w:rsidRPr="00DA7EF5">
          <w:rPr>
            <w:rStyle w:val="Hyperlink"/>
            <w:rFonts w:eastAsiaTheme="majorEastAsia"/>
            <w:sz w:val="20"/>
            <w:szCs w:val="20"/>
          </w:rPr>
          <w:t>https://doi.org/10.59733/besti.v3i4.159</w:t>
        </w:r>
      </w:hyperlink>
    </w:p>
    <w:p w14:paraId="7BD92247" w14:textId="37D4EC0C" w:rsidR="008E176F" w:rsidRPr="00DA7EF5" w:rsidRDefault="008E176F" w:rsidP="008E176F">
      <w:pPr>
        <w:pBdr>
          <w:bottom w:val="single" w:sz="4" w:space="1" w:color="auto"/>
        </w:pBdr>
        <w:tabs>
          <w:tab w:val="left" w:pos="900"/>
          <w:tab w:val="left" w:pos="3600"/>
          <w:tab w:val="left" w:pos="4860"/>
        </w:tabs>
        <w:spacing w:line="240" w:lineRule="auto"/>
      </w:pPr>
      <w:r w:rsidRPr="00DA7EF5">
        <w:rPr>
          <w:sz w:val="20"/>
          <w:szCs w:val="20"/>
        </w:rPr>
        <w:t>Accepted</w:t>
      </w:r>
      <w:r w:rsidRPr="00DA7EF5">
        <w:rPr>
          <w:sz w:val="20"/>
          <w:szCs w:val="20"/>
        </w:rPr>
        <w:tab/>
        <w:t xml:space="preserve">: </w:t>
      </w:r>
      <w:r w:rsidR="00DA7EF5">
        <w:rPr>
          <w:sz w:val="20"/>
          <w:szCs w:val="20"/>
        </w:rPr>
        <w:t xml:space="preserve">30 December </w:t>
      </w:r>
      <w:r w:rsidRPr="00DA7EF5">
        <w:rPr>
          <w:sz w:val="20"/>
          <w:szCs w:val="20"/>
        </w:rPr>
        <w:t>2025</w:t>
      </w:r>
      <w:r w:rsidRPr="00DA7EF5">
        <w:rPr>
          <w:sz w:val="20"/>
          <w:szCs w:val="20"/>
        </w:rPr>
        <w:tab/>
        <w:t>Publish Link</w:t>
      </w:r>
      <w:r w:rsidRPr="00DA7EF5">
        <w:rPr>
          <w:sz w:val="20"/>
          <w:szCs w:val="20"/>
        </w:rPr>
        <w:tab/>
        <w:t xml:space="preserve">: </w:t>
      </w:r>
      <w:hyperlink r:id="rId10" w:history="1">
        <w:r w:rsidRPr="00DA7EF5">
          <w:rPr>
            <w:rStyle w:val="Hyperlink"/>
            <w:rFonts w:eastAsiaTheme="majorEastAsia"/>
            <w:sz w:val="20"/>
            <w:szCs w:val="20"/>
          </w:rPr>
          <w:t>https://bestijournal.org/index.php/go</w:t>
        </w:r>
      </w:hyperlink>
      <w:r w:rsidRPr="00DA7EF5">
        <w:t xml:space="preserve">  </w:t>
      </w:r>
    </w:p>
    <w:p w14:paraId="35682DA7" w14:textId="77777777" w:rsidR="008E176F" w:rsidRPr="00DA7EF5" w:rsidRDefault="008E176F" w:rsidP="008E176F">
      <w:pPr>
        <w:pStyle w:val="Correspondencedetails"/>
        <w:spacing w:before="0" w:line="240" w:lineRule="auto"/>
        <w:ind w:right="11"/>
        <w:jc w:val="center"/>
        <w:rPr>
          <w:sz w:val="22"/>
          <w:szCs w:val="22"/>
        </w:rPr>
      </w:pPr>
    </w:p>
    <w:p w14:paraId="4E9DE52C" w14:textId="77777777" w:rsidR="008E176F" w:rsidRPr="00DA7EF5" w:rsidRDefault="00DD5DF0" w:rsidP="008E176F">
      <w:pPr>
        <w:pStyle w:val="Abstract"/>
        <w:spacing w:before="0" w:after="0" w:line="240" w:lineRule="auto"/>
        <w:ind w:left="0" w:right="11"/>
        <w:jc w:val="center"/>
        <w:rPr>
          <w:b/>
          <w:bCs/>
          <w:szCs w:val="22"/>
        </w:rPr>
      </w:pPr>
      <w:bookmarkStart w:id="1" w:name="_Hlk13966812"/>
      <w:r w:rsidRPr="00DA7EF5">
        <w:rPr>
          <w:b/>
          <w:bCs/>
          <w:szCs w:val="22"/>
        </w:rPr>
        <w:t>Abstract</w:t>
      </w:r>
    </w:p>
    <w:p w14:paraId="39FCA6B6" w14:textId="38772A48" w:rsidR="002F7DC6" w:rsidRPr="00DA7EF5" w:rsidRDefault="00DF6E75" w:rsidP="008E176F">
      <w:pPr>
        <w:pStyle w:val="Abstract"/>
        <w:spacing w:before="0" w:after="0" w:line="240" w:lineRule="auto"/>
        <w:ind w:left="0" w:right="11"/>
        <w:jc w:val="both"/>
        <w:rPr>
          <w:szCs w:val="22"/>
        </w:rPr>
      </w:pPr>
      <w:r w:rsidRPr="00DA7EF5">
        <w:rPr>
          <w:szCs w:val="22"/>
        </w:rPr>
        <w:t>This research aims to develop a sustainable egg supply chain model through the application of Green Supply Chain Management (GSCM). The research method used is qualitative with a literature study approach, through analysis of various relevant national and international journals. The results of the study show that the main dimensions of GSCM that affect the sustainability of the egg supply chain include green purchasing, green manufacturing, green distribution, reverse logistics, and green collaboration. The application of this concept is able to reduce production waste, reduce carbon emissions, increase cost efficiency, and strengthen the competitiveness of egg products in the market. The resulting conceptual model describes a circular supply chain system, where waste and production by-products can be reused as new inputs in the production process. Thus, GSCM is not only oriented towards economic efficiency, but also supports environmental and social sustainability in an integrated manner. This study recommends the importance of collaboration between farmers, distributors, and the government in strengthening the implementation of green supply chains in the egg agribusiness sector.</w:t>
      </w:r>
    </w:p>
    <w:p w14:paraId="6E2B374C" w14:textId="77777777" w:rsidR="002F7DC6" w:rsidRPr="00DA7EF5" w:rsidRDefault="002F7DC6" w:rsidP="008E176F">
      <w:pPr>
        <w:pStyle w:val="Keywords"/>
        <w:spacing w:before="0" w:after="0" w:line="240" w:lineRule="auto"/>
      </w:pPr>
    </w:p>
    <w:bookmarkEnd w:id="1"/>
    <w:p w14:paraId="42BF1466" w14:textId="078A667A" w:rsidR="0020415E" w:rsidRPr="005853FF" w:rsidRDefault="00997B0F" w:rsidP="008E176F">
      <w:pPr>
        <w:pStyle w:val="Keywords"/>
        <w:pBdr>
          <w:bottom w:val="single" w:sz="4" w:space="1" w:color="auto"/>
        </w:pBdr>
        <w:spacing w:before="0" w:after="0" w:line="240" w:lineRule="auto"/>
        <w:ind w:left="0" w:right="11"/>
        <w:jc w:val="both"/>
        <w:rPr>
          <w:b/>
          <w:bCs/>
          <w:i/>
          <w:iCs/>
          <w:szCs w:val="22"/>
        </w:rPr>
      </w:pPr>
      <w:r w:rsidRPr="005853FF">
        <w:rPr>
          <w:b/>
          <w:bCs/>
          <w:i/>
          <w:iCs/>
          <w:szCs w:val="22"/>
        </w:rPr>
        <w:t xml:space="preserve">Keywords: </w:t>
      </w:r>
      <w:r w:rsidR="00DF6E75" w:rsidRPr="005853FF">
        <w:rPr>
          <w:b/>
          <w:bCs/>
          <w:i/>
          <w:iCs/>
          <w:szCs w:val="22"/>
        </w:rPr>
        <w:t>egg supply chain, sustainability, green supply chain management, agribusiness, environmental efficiency.</w:t>
      </w:r>
    </w:p>
    <w:p w14:paraId="638A06F2" w14:textId="77777777" w:rsidR="002F7DC6" w:rsidRPr="00DA7EF5" w:rsidRDefault="002F7DC6" w:rsidP="008E176F">
      <w:pPr>
        <w:pStyle w:val="Paragraph"/>
        <w:spacing w:before="0" w:line="240" w:lineRule="auto"/>
      </w:pPr>
    </w:p>
    <w:p w14:paraId="377E5E94" w14:textId="7B74C041" w:rsidR="00997B0F" w:rsidRPr="00DA7EF5" w:rsidRDefault="00DF6E75" w:rsidP="008E176F">
      <w:pPr>
        <w:pStyle w:val="Heading1"/>
        <w:numPr>
          <w:ilvl w:val="0"/>
          <w:numId w:val="31"/>
        </w:numPr>
        <w:spacing w:before="0" w:after="0" w:line="240" w:lineRule="auto"/>
        <w:rPr>
          <w:rFonts w:cs="Times New Roman"/>
          <w:sz w:val="22"/>
          <w:szCs w:val="22"/>
        </w:rPr>
      </w:pPr>
      <w:r w:rsidRPr="00DA7EF5">
        <w:rPr>
          <w:rFonts w:cs="Times New Roman"/>
          <w:sz w:val="22"/>
          <w:szCs w:val="22"/>
        </w:rPr>
        <w:t>Introduction</w:t>
      </w:r>
    </w:p>
    <w:p w14:paraId="3EB1C4DB" w14:textId="67E32381" w:rsidR="00DF6E75" w:rsidRPr="00DA7EF5" w:rsidRDefault="00DF6E75" w:rsidP="008E176F">
      <w:pPr>
        <w:spacing w:line="240" w:lineRule="auto"/>
        <w:jc w:val="both"/>
        <w:rPr>
          <w:sz w:val="22"/>
          <w:szCs w:val="22"/>
        </w:rPr>
      </w:pPr>
      <w:r w:rsidRPr="00DA7EF5">
        <w:rPr>
          <w:sz w:val="22"/>
          <w:szCs w:val="22"/>
        </w:rPr>
        <w:t>Eggs as a food commodity have an important role in fulfilling community nutrition. In Indonesia, egg consumption continues to increase as the population grows and awareness of the importance of animal protein</w:t>
      </w:r>
      <w:r w:rsidR="00CD0FD6" w:rsidRPr="00DA7EF5">
        <w:rPr>
          <w:sz w:val="22"/>
          <w:szCs w:val="22"/>
        </w:rPr>
        <w:t xml:space="preserve"> [1].</w:t>
      </w:r>
      <w:r w:rsidRPr="00DA7EF5">
        <w:rPr>
          <w:sz w:val="22"/>
          <w:szCs w:val="22"/>
        </w:rPr>
        <w:t xml:space="preserve"> However, this growth brings with it a major challenge in terms of environmental sustainability and supply chain efficiency.</w:t>
      </w:r>
      <w:r w:rsidR="008E176F" w:rsidRPr="00DA7EF5">
        <w:rPr>
          <w:sz w:val="22"/>
          <w:szCs w:val="22"/>
        </w:rPr>
        <w:t xml:space="preserve"> </w:t>
      </w:r>
      <w:r w:rsidRPr="00DA7EF5">
        <w:rPr>
          <w:sz w:val="22"/>
          <w:szCs w:val="22"/>
        </w:rPr>
        <w:t>The egg supply chain (from farmers, collection, packaging, distribution, to consumers) involves many stages and parties. Each stage has the potential to produce waste, emissions, and high use of resources such as energy, water, feed, as well as the use of plastics or packaging materials that are not environmentally friendly.</w:t>
      </w:r>
      <w:r w:rsidR="008E176F" w:rsidRPr="00DA7EF5">
        <w:rPr>
          <w:sz w:val="22"/>
          <w:szCs w:val="22"/>
        </w:rPr>
        <w:t xml:space="preserve"> </w:t>
      </w:r>
      <w:r w:rsidRPr="00DA7EF5">
        <w:rPr>
          <w:sz w:val="22"/>
          <w:szCs w:val="22"/>
        </w:rPr>
        <w:t>On the other hand, environmental issues and regulations are starting to get stricter. Consumers are increasingly concerned about product origin, environmental impact, safety, and transparency. The government has also begun to encourage environmentally friendly practices in the agribusiness and food sectors.</w:t>
      </w:r>
      <w:r w:rsidR="008E176F" w:rsidRPr="00DA7EF5">
        <w:rPr>
          <w:sz w:val="22"/>
          <w:szCs w:val="22"/>
        </w:rPr>
        <w:t xml:space="preserve"> </w:t>
      </w:r>
      <w:r w:rsidRPr="00DA7EF5">
        <w:rPr>
          <w:sz w:val="22"/>
          <w:szCs w:val="22"/>
        </w:rPr>
        <w:t xml:space="preserve">Green Supply Chain Management (GSCM) emerged as a strategic approach to integrate sustainability aspects into every process in the supply chain: from raw material selection, production, distribution, to waste management or recycling </w:t>
      </w:r>
      <w:r w:rsidR="00CD0FD6" w:rsidRPr="00DA7EF5">
        <w:rPr>
          <w:sz w:val="22"/>
          <w:szCs w:val="22"/>
        </w:rPr>
        <w:t>[2]</w:t>
      </w:r>
      <w:r w:rsidRPr="00DA7EF5">
        <w:rPr>
          <w:sz w:val="22"/>
          <w:szCs w:val="22"/>
        </w:rPr>
        <w:t>. GSCM not only focuses on economic efficiency but also reduces environmental impact and supports social performance.</w:t>
      </w:r>
      <w:r w:rsidR="008E176F" w:rsidRPr="00DA7EF5">
        <w:rPr>
          <w:sz w:val="22"/>
          <w:szCs w:val="22"/>
        </w:rPr>
        <w:t xml:space="preserve"> </w:t>
      </w:r>
      <w:r w:rsidRPr="00DA7EF5">
        <w:rPr>
          <w:sz w:val="22"/>
          <w:szCs w:val="22"/>
        </w:rPr>
        <w:t>Several studies in Indonesia have examined the application of GSCM in various sectors: the manufacturing industry, food, MSMEs, and agribusiness. For example, the study "Green Supply Chain Management: A Literature Review about the Phenomenon in Indonesia" shows that the adoption of GSCM can bring benefits such as cost savings, improved corporate image, and reduced environmental impact, despite challenges such as initial costs, coordination between stakeholders, and low awareness</w:t>
      </w:r>
      <w:r w:rsidR="00CD0FD6" w:rsidRPr="00DA7EF5">
        <w:rPr>
          <w:sz w:val="22"/>
          <w:szCs w:val="22"/>
        </w:rPr>
        <w:t xml:space="preserve"> [3].</w:t>
      </w:r>
      <w:r w:rsidRPr="00DA7EF5">
        <w:rPr>
          <w:sz w:val="22"/>
          <w:szCs w:val="22"/>
        </w:rPr>
        <w:t xml:space="preserve"> </w:t>
      </w:r>
      <w:r w:rsidR="008E176F" w:rsidRPr="00DA7EF5">
        <w:rPr>
          <w:sz w:val="22"/>
          <w:szCs w:val="22"/>
        </w:rPr>
        <w:t xml:space="preserve"> </w:t>
      </w:r>
      <w:r w:rsidRPr="00DA7EF5">
        <w:rPr>
          <w:sz w:val="22"/>
          <w:szCs w:val="22"/>
        </w:rPr>
        <w:t xml:space="preserve">For the egg sector in particular, research such as "Implementation of Green Supply Chain Management for Chicken Egg Supply Using the Fuzzy AHP Method" in Bogor shows that there are priority criteria in the implementation of GSCM, such as top management support, a clean market environment, and a monitoring system related to the arrival and distribution of eggs in the market </w:t>
      </w:r>
      <w:r w:rsidR="00300517" w:rsidRPr="00DA7EF5">
        <w:rPr>
          <w:sz w:val="22"/>
          <w:szCs w:val="22"/>
        </w:rPr>
        <w:t>[4]</w:t>
      </w:r>
      <w:r w:rsidRPr="00DA7EF5">
        <w:rPr>
          <w:sz w:val="22"/>
          <w:szCs w:val="22"/>
        </w:rPr>
        <w:t xml:space="preserve">.  The article emphasizes that the market (in the context of Kemang, Bogor) has not fully paid attention to the environmental aspects of the egg supply chain — especially in egg packaging, distribution, and storage. The environmental conditions of the market, egg quality, and cleanliness are important concerns. </w:t>
      </w:r>
      <w:r w:rsidR="008E176F" w:rsidRPr="00DA7EF5">
        <w:rPr>
          <w:sz w:val="22"/>
          <w:szCs w:val="22"/>
        </w:rPr>
        <w:t xml:space="preserve"> </w:t>
      </w:r>
      <w:r w:rsidRPr="00DA7EF5">
        <w:rPr>
          <w:sz w:val="22"/>
          <w:szCs w:val="22"/>
        </w:rPr>
        <w:t>This is a signal that a sustainable egg supply chain model is not optimal in many regions. There is a great opportunity to design a model that incorporates GSCM practices to make the egg supply chain environmentally friendly while being efficient and sustainable.</w:t>
      </w:r>
      <w:r w:rsidR="008E176F" w:rsidRPr="00DA7EF5">
        <w:rPr>
          <w:sz w:val="22"/>
          <w:szCs w:val="22"/>
        </w:rPr>
        <w:t xml:space="preserve"> </w:t>
      </w:r>
      <w:r w:rsidRPr="00DA7EF5">
        <w:rPr>
          <w:sz w:val="22"/>
          <w:szCs w:val="22"/>
        </w:rPr>
        <w:t>However, in order to design such a model, it is necessary to first understand the relevant elements of GSCM in the context of eggs: green purchasing (e.g. selection of feed, containers, packaging materials), green manufacturing (farming, egg processing), green distribution (transportation, storage at the appropriate temperature, packaging), reverse logistics or waste management (egg shells, plastic containers, feed waste).</w:t>
      </w:r>
      <w:r w:rsidR="008E176F" w:rsidRPr="00DA7EF5">
        <w:rPr>
          <w:sz w:val="22"/>
          <w:szCs w:val="22"/>
        </w:rPr>
        <w:t xml:space="preserve"> </w:t>
      </w:r>
      <w:r w:rsidRPr="00DA7EF5">
        <w:rPr>
          <w:sz w:val="22"/>
          <w:szCs w:val="22"/>
        </w:rPr>
        <w:t>In addition to the technical/operational elements, the managerial aspect is also very important. Support from top management, government regulations, local regulations, and incentive policies will greatly influence the success of GSCM implementation. In other GSCM studies in Indonesia, management and regulatory support was proven to be a key factor</w:t>
      </w:r>
      <w:r w:rsidR="00300517" w:rsidRPr="00DA7EF5">
        <w:rPr>
          <w:sz w:val="22"/>
          <w:szCs w:val="22"/>
        </w:rPr>
        <w:t xml:space="preserve"> [5].</w:t>
      </w:r>
      <w:r w:rsidRPr="00DA7EF5">
        <w:rPr>
          <w:sz w:val="22"/>
          <w:szCs w:val="22"/>
        </w:rPr>
        <w:t xml:space="preserve"> </w:t>
      </w:r>
    </w:p>
    <w:p w14:paraId="58DB1F36" w14:textId="6DCB7862" w:rsidR="00E2444C" w:rsidRPr="00DA7EF5" w:rsidRDefault="00DF6E75" w:rsidP="008E176F">
      <w:pPr>
        <w:spacing w:line="240" w:lineRule="auto"/>
        <w:ind w:firstLine="709"/>
        <w:jc w:val="both"/>
        <w:rPr>
          <w:sz w:val="22"/>
          <w:szCs w:val="22"/>
        </w:rPr>
      </w:pPr>
      <w:r w:rsidRPr="00DA7EF5">
        <w:rPr>
          <w:sz w:val="22"/>
          <w:szCs w:val="22"/>
        </w:rPr>
        <w:t xml:space="preserve">Challenges that often arise include: implementation costs (especially initial investment for temperature storage, eco-friendly packaging, monitoring systems), coordination between parties (farmers, distributors, retailers), lack of infrastructure such as adequate cooling systems or waste treatment facilities, and lack of knowledge or awareness of environmental issues </w:t>
      </w:r>
      <w:r w:rsidR="00300517" w:rsidRPr="00DA7EF5">
        <w:rPr>
          <w:sz w:val="22"/>
          <w:szCs w:val="22"/>
        </w:rPr>
        <w:t>[4]</w:t>
      </w:r>
      <w:r w:rsidRPr="00DA7EF5">
        <w:rPr>
          <w:sz w:val="22"/>
          <w:szCs w:val="22"/>
        </w:rPr>
        <w:t xml:space="preserve">. </w:t>
      </w:r>
      <w:r w:rsidR="008E176F" w:rsidRPr="00DA7EF5">
        <w:rPr>
          <w:sz w:val="22"/>
          <w:szCs w:val="22"/>
        </w:rPr>
        <w:t xml:space="preserve"> </w:t>
      </w:r>
      <w:r w:rsidRPr="00DA7EF5">
        <w:rPr>
          <w:sz w:val="22"/>
          <w:szCs w:val="22"/>
        </w:rPr>
        <w:t>There are also egg-specific issues: damage to eggs during distribution due to suboptimal storage conditions; the use of packaging materials that are not environmentally friendly; the use of single-use plastics; pollution due to livestock waste (manure, feed waste); as well as carbon emissions from inefficient transportation.</w:t>
      </w:r>
      <w:r w:rsidR="008E176F" w:rsidRPr="00DA7EF5">
        <w:rPr>
          <w:sz w:val="22"/>
          <w:szCs w:val="22"/>
        </w:rPr>
        <w:t xml:space="preserve"> </w:t>
      </w:r>
      <w:r w:rsidRPr="00DA7EF5">
        <w:rPr>
          <w:sz w:val="22"/>
          <w:szCs w:val="22"/>
        </w:rPr>
        <w:t xml:space="preserve">From an economic point of view, farmers and distributors fear that "green" efforts will increase costs and lower margins. However, research shows that in the long run, the implementation of GSCM can bring savings (energy, fuel, waste), improved image, consumer satisfaction, and competitiveness </w:t>
      </w:r>
      <w:r w:rsidR="00300517" w:rsidRPr="00DA7EF5">
        <w:rPr>
          <w:sz w:val="22"/>
          <w:szCs w:val="22"/>
        </w:rPr>
        <w:t>[6]</w:t>
      </w:r>
      <w:r w:rsidR="00E2444C" w:rsidRPr="00DA7EF5">
        <w:rPr>
          <w:sz w:val="22"/>
          <w:szCs w:val="22"/>
        </w:rPr>
        <w:t>.</w:t>
      </w:r>
      <w:r w:rsidR="008E176F" w:rsidRPr="00DA7EF5">
        <w:rPr>
          <w:sz w:val="22"/>
          <w:szCs w:val="22"/>
        </w:rPr>
        <w:t xml:space="preserve"> </w:t>
      </w:r>
      <w:r w:rsidR="00E2444C" w:rsidRPr="00DA7EF5">
        <w:rPr>
          <w:sz w:val="22"/>
          <w:szCs w:val="22"/>
          <w:lang w:val="en-ID"/>
        </w:rPr>
        <w:t>Socially, a sustainable egg supply chain also has the potential to bring benefits: improving the health and safety of egg products; improving the welfare of farmers with cleaner and safer practices; creating new jobs in waste treatment, recycling, and eco-friendly packaging. The natural environment will also benefit: waste reduction, reduction of greenhouse gas emissions and odors from farms; reduction of water and soil pollution from sewage and feed waste; more efficient use of natural resources (such as water and energy).</w:t>
      </w:r>
    </w:p>
    <w:p w14:paraId="600C0FB0" w14:textId="15CEDC45" w:rsidR="00E2444C" w:rsidRPr="00DA7EF5" w:rsidRDefault="00E2444C" w:rsidP="008E176F">
      <w:pPr>
        <w:spacing w:line="240" w:lineRule="auto"/>
        <w:ind w:firstLine="709"/>
        <w:jc w:val="both"/>
        <w:rPr>
          <w:sz w:val="22"/>
          <w:szCs w:val="22"/>
          <w:lang w:val="en-ID"/>
        </w:rPr>
      </w:pPr>
      <w:r w:rsidRPr="00DA7EF5">
        <w:rPr>
          <w:sz w:val="22"/>
          <w:szCs w:val="22"/>
          <w:lang w:val="en-ID"/>
        </w:rPr>
        <w:t xml:space="preserve">To support the design of the model, empirical data is important: identification of parties in the egg supply chain (layer and broiler egg breeders, collectors, wholesalers, retailers, traditional markets, supermarkets), distribution structure (how many stages and distances of distribution), types of packaging used, types of transportation, storage conditions, and related regulations </w:t>
      </w:r>
      <w:r w:rsidR="00300517" w:rsidRPr="00DA7EF5">
        <w:rPr>
          <w:sz w:val="22"/>
          <w:szCs w:val="22"/>
          <w:lang w:val="en-ID"/>
        </w:rPr>
        <w:t>[7]</w:t>
      </w:r>
      <w:r w:rsidRPr="00DA7EF5">
        <w:rPr>
          <w:sz w:val="22"/>
          <w:szCs w:val="22"/>
          <w:lang w:val="en-ID"/>
        </w:rPr>
        <w:t>. It also needs data on costs, egg spoilage, waste, emissions, and consumer preferences for "green" products.</w:t>
      </w:r>
      <w:r w:rsidR="008E176F" w:rsidRPr="00DA7EF5">
        <w:rPr>
          <w:sz w:val="22"/>
          <w:szCs w:val="22"/>
          <w:lang w:val="en-ID"/>
        </w:rPr>
        <w:t xml:space="preserve"> </w:t>
      </w:r>
      <w:r w:rsidRPr="00DA7EF5">
        <w:rPr>
          <w:sz w:val="22"/>
          <w:szCs w:val="22"/>
          <w:lang w:val="en-ID"/>
        </w:rPr>
        <w:t>In a number of other GSCM studies in Indonesia, performance measurement models often use indicators such as green purchasing, green manufacturing, green distribution, reverse logistics, eco-design, collaboration between parties in the supply chain, technological innovation, and environmental awareness</w:t>
      </w:r>
      <w:r w:rsidR="00300517" w:rsidRPr="00DA7EF5">
        <w:rPr>
          <w:sz w:val="22"/>
          <w:szCs w:val="22"/>
          <w:lang w:val="en-ID"/>
        </w:rPr>
        <w:t xml:space="preserve"> [8]</w:t>
      </w:r>
      <w:r w:rsidRPr="00DA7EF5">
        <w:rPr>
          <w:sz w:val="22"/>
          <w:szCs w:val="22"/>
          <w:lang w:val="en-ID"/>
        </w:rPr>
        <w:t xml:space="preserve">. </w:t>
      </w:r>
      <w:r w:rsidR="008E176F" w:rsidRPr="00DA7EF5">
        <w:rPr>
          <w:sz w:val="22"/>
          <w:szCs w:val="22"/>
          <w:lang w:val="en-ID"/>
        </w:rPr>
        <w:t xml:space="preserve"> </w:t>
      </w:r>
      <w:r w:rsidRPr="00DA7EF5">
        <w:rPr>
          <w:sz w:val="22"/>
          <w:szCs w:val="22"/>
          <w:lang w:val="en-ID"/>
        </w:rPr>
        <w:t>For example, research on green supply chain measurement in broiler chicken MSMEs and chicken distribution in Serang Raya shows that although small businesses have limitations, some basic practices already exist, but have not yet reached effective waste management or reverse logistics</w:t>
      </w:r>
      <w:r w:rsidR="00300517" w:rsidRPr="00DA7EF5">
        <w:rPr>
          <w:sz w:val="22"/>
          <w:szCs w:val="22"/>
          <w:lang w:val="en-ID"/>
        </w:rPr>
        <w:t xml:space="preserve"> [9]</w:t>
      </w:r>
      <w:r w:rsidRPr="00DA7EF5">
        <w:rPr>
          <w:sz w:val="22"/>
          <w:szCs w:val="22"/>
          <w:lang w:val="en-ID"/>
        </w:rPr>
        <w:t xml:space="preserve">. </w:t>
      </w:r>
    </w:p>
    <w:p w14:paraId="4CF7F9A1" w14:textId="5896D265" w:rsidR="00E2444C" w:rsidRPr="00DA7EF5" w:rsidRDefault="00E2444C" w:rsidP="008E176F">
      <w:pPr>
        <w:spacing w:line="240" w:lineRule="auto"/>
        <w:ind w:firstLine="709"/>
        <w:jc w:val="both"/>
        <w:rPr>
          <w:sz w:val="22"/>
          <w:szCs w:val="22"/>
          <w:lang w:val="en-ID"/>
        </w:rPr>
      </w:pPr>
      <w:r w:rsidRPr="00DA7EF5">
        <w:rPr>
          <w:sz w:val="22"/>
          <w:szCs w:val="22"/>
          <w:lang w:val="en-ID"/>
        </w:rPr>
        <w:t>Egg supply chain optimization has also been studied in terms of food supply chain network, market structure, marketing margins, and farmer's share, such as in the study "Optimization of CV Jogja Telor's Supply Chain Management with Food Supply Chain Network (FSCN) Approach" which found that efficient distribution channels show farmers getting a larger share of the selling price and distribution costs</w:t>
      </w:r>
      <w:r w:rsidR="00300517" w:rsidRPr="00DA7EF5">
        <w:rPr>
          <w:sz w:val="22"/>
          <w:szCs w:val="22"/>
          <w:lang w:val="en-ID"/>
        </w:rPr>
        <w:t xml:space="preserve"> [10]</w:t>
      </w:r>
      <w:r w:rsidRPr="00DA7EF5">
        <w:rPr>
          <w:sz w:val="22"/>
          <w:szCs w:val="22"/>
          <w:lang w:val="en-ID"/>
        </w:rPr>
        <w:t xml:space="preserve">. </w:t>
      </w:r>
      <w:r w:rsidR="008E176F" w:rsidRPr="00DA7EF5">
        <w:rPr>
          <w:sz w:val="22"/>
          <w:szCs w:val="22"/>
          <w:lang w:val="en-ID"/>
        </w:rPr>
        <w:t xml:space="preserve"> </w:t>
      </w:r>
      <w:r w:rsidRPr="00DA7EF5">
        <w:rPr>
          <w:sz w:val="22"/>
          <w:szCs w:val="22"/>
          <w:lang w:val="en-ID"/>
        </w:rPr>
        <w:t xml:space="preserve">However, the FSCN study has not included in depth the environmental and sustainability aspects (e.g., emissions, waste, eco-friendly packaging) that GSCM focuses on. This means that there is still a research gap: there is a need for integration between economic efficiency and environmental sustainability in the egg supply chain. In addition, consumer preferences for egg products are also starting to shift in a more "green" direction. Consumers are increasingly paying attention to aspects such as environmentally friendly packaging, traceability, food safety, and </w:t>
      </w:r>
      <w:r w:rsidRPr="00DA7EF5">
        <w:rPr>
          <w:sz w:val="22"/>
          <w:szCs w:val="22"/>
          <w:lang w:val="en-ID"/>
        </w:rPr>
        <w:lastRenderedPageBreak/>
        <w:t>transparency in environmental and production aspects. This provides an opportunity that a sustainable egg supply chain model has high business value if communicated well.</w:t>
      </w:r>
    </w:p>
    <w:p w14:paraId="14F0A73F" w14:textId="04CC7AD5" w:rsidR="00E2444C" w:rsidRPr="00DA7EF5" w:rsidRDefault="00E2444C" w:rsidP="008E176F">
      <w:pPr>
        <w:spacing w:line="240" w:lineRule="auto"/>
        <w:ind w:firstLine="709"/>
        <w:jc w:val="both"/>
        <w:rPr>
          <w:sz w:val="22"/>
          <w:szCs w:val="22"/>
          <w:lang w:val="en-ID"/>
        </w:rPr>
      </w:pPr>
      <w:r w:rsidRPr="00DA7EF5">
        <w:rPr>
          <w:sz w:val="22"/>
          <w:szCs w:val="22"/>
          <w:lang w:val="en-ID"/>
        </w:rPr>
        <w:t>Government regulations and policies can support or hinder it. Regulations related to food safety, chicken production standards, livestock waste, plastic use, gas emissions, tax incentives or subsidies for environmentally friendly technologies, and waste treatment are important parts of the institutional framework. In many GSCM studies, environmental regulations and policies are cited as supporting factors that greatly influence the success of implementation</w:t>
      </w:r>
      <w:r w:rsidR="00300517" w:rsidRPr="00DA7EF5">
        <w:rPr>
          <w:sz w:val="22"/>
          <w:szCs w:val="22"/>
          <w:lang w:val="en-ID"/>
        </w:rPr>
        <w:t xml:space="preserve"> [11]</w:t>
      </w:r>
      <w:r w:rsidRPr="00DA7EF5">
        <w:rPr>
          <w:sz w:val="22"/>
          <w:szCs w:val="22"/>
          <w:lang w:val="en-ID"/>
        </w:rPr>
        <w:t xml:space="preserve">. </w:t>
      </w:r>
      <w:r w:rsidR="008E176F" w:rsidRPr="00DA7EF5">
        <w:rPr>
          <w:sz w:val="22"/>
          <w:szCs w:val="22"/>
          <w:lang w:val="en-ID"/>
        </w:rPr>
        <w:t xml:space="preserve"> </w:t>
      </w:r>
      <w:r w:rsidRPr="00DA7EF5">
        <w:rPr>
          <w:sz w:val="22"/>
          <w:szCs w:val="22"/>
          <w:lang w:val="en-ID"/>
        </w:rPr>
        <w:t>Technology also plays an important role, such as innovations in packaging, low-temperature storage (cold chain), egg quality monitoring (sensors), efficient distribution systems, and digital applications for tracking systems</w:t>
      </w:r>
      <w:r w:rsidR="00300517" w:rsidRPr="00DA7EF5">
        <w:rPr>
          <w:sz w:val="22"/>
          <w:szCs w:val="22"/>
          <w:lang w:val="en-ID"/>
        </w:rPr>
        <w:t xml:space="preserve"> [12]</w:t>
      </w:r>
      <w:r w:rsidRPr="00DA7EF5">
        <w:rPr>
          <w:sz w:val="22"/>
          <w:szCs w:val="22"/>
          <w:lang w:val="en-ID"/>
        </w:rPr>
        <w:t>. This innovation could be a catalyst in reducing post-harvest loss and egg spoilage. Taking into account all these factors, this study aims to design a sustainable egg supply chain model with the GSCM approach, which integrates technical, managerial, economic, and environmental elements, in order to produce an efficient, environmentally friendly, safe, and sustainable supply chain.</w:t>
      </w:r>
      <w:r w:rsidR="008E176F" w:rsidRPr="00DA7EF5">
        <w:rPr>
          <w:sz w:val="22"/>
          <w:szCs w:val="22"/>
          <w:lang w:val="en-ID"/>
        </w:rPr>
        <w:t xml:space="preserve"> </w:t>
      </w:r>
      <w:r w:rsidRPr="00DA7EF5">
        <w:rPr>
          <w:sz w:val="22"/>
          <w:szCs w:val="22"/>
          <w:lang w:val="en-ID"/>
        </w:rPr>
        <w:t>This model is expected to provide benefits: for farmers and supply chain actors, in the form of reduced losses and costs; for consumers, in the form of quality and safe egg products; for the environment, in the form of reducing waste and emissions, and for policymakers, as a reference for regulations and supporting interventions.</w:t>
      </w:r>
    </w:p>
    <w:p w14:paraId="3390FE45" w14:textId="77777777" w:rsidR="008E176F" w:rsidRPr="00DA7EF5" w:rsidRDefault="008E176F" w:rsidP="008E176F">
      <w:pPr>
        <w:spacing w:line="240" w:lineRule="auto"/>
        <w:ind w:firstLine="709"/>
        <w:jc w:val="both"/>
        <w:rPr>
          <w:sz w:val="22"/>
          <w:szCs w:val="22"/>
          <w:lang w:val="en-ID"/>
        </w:rPr>
      </w:pPr>
    </w:p>
    <w:p w14:paraId="00A1E04C" w14:textId="732FE2BA" w:rsidR="00E2444C" w:rsidRPr="00DA7EF5" w:rsidRDefault="00E2444C" w:rsidP="008E176F">
      <w:pPr>
        <w:pStyle w:val="Heading1"/>
        <w:numPr>
          <w:ilvl w:val="0"/>
          <w:numId w:val="31"/>
        </w:numPr>
        <w:spacing w:before="0" w:after="0" w:line="240" w:lineRule="auto"/>
        <w:rPr>
          <w:rFonts w:cs="Times New Roman"/>
          <w:sz w:val="22"/>
          <w:szCs w:val="22"/>
        </w:rPr>
      </w:pPr>
      <w:r w:rsidRPr="00DA7EF5">
        <w:rPr>
          <w:rFonts w:cs="Times New Roman"/>
          <w:sz w:val="22"/>
          <w:szCs w:val="22"/>
        </w:rPr>
        <w:t>Research Methods</w:t>
      </w:r>
    </w:p>
    <w:p w14:paraId="0EDC68EA" w14:textId="3066334F" w:rsidR="00E2444C"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 xml:space="preserve">2. </w:t>
      </w:r>
      <w:r w:rsidR="00E2444C" w:rsidRPr="00DA7EF5">
        <w:rPr>
          <w:rFonts w:cs="Times New Roman"/>
          <w:i w:val="0"/>
          <w:iCs w:val="0"/>
          <w:sz w:val="22"/>
          <w:szCs w:val="22"/>
          <w:lang w:val="en-ID"/>
        </w:rPr>
        <w:t>1. Research Approach</w:t>
      </w:r>
    </w:p>
    <w:p w14:paraId="38B17FBF" w14:textId="5C775C14" w:rsidR="00E2444C" w:rsidRPr="00DA7EF5" w:rsidRDefault="00E2444C" w:rsidP="008E176F">
      <w:pPr>
        <w:spacing w:line="240" w:lineRule="auto"/>
        <w:jc w:val="both"/>
        <w:rPr>
          <w:sz w:val="22"/>
          <w:szCs w:val="22"/>
          <w:lang w:val="en-ID"/>
        </w:rPr>
      </w:pPr>
      <w:r w:rsidRPr="00DA7EF5">
        <w:rPr>
          <w:sz w:val="22"/>
          <w:szCs w:val="22"/>
          <w:lang w:val="en-ID"/>
        </w:rPr>
        <w:t>This study uses a descriptive qualitative approach with a library research method</w:t>
      </w:r>
      <w:r w:rsidR="00300517" w:rsidRPr="00DA7EF5">
        <w:rPr>
          <w:sz w:val="22"/>
          <w:szCs w:val="22"/>
          <w:lang w:val="en-ID"/>
        </w:rPr>
        <w:t xml:space="preserve"> [13]</w:t>
      </w:r>
      <w:r w:rsidRPr="00DA7EF5">
        <w:rPr>
          <w:sz w:val="22"/>
          <w:szCs w:val="22"/>
          <w:lang w:val="en-ID"/>
        </w:rPr>
        <w:t>. The qualitative approach was chosen because this study focuses on exploring concepts, theories, and empirical findings related to the application of Green Supply Chain Management (GSCM) in the egg supply chain, as well as how a sustainable supply chain model can be formulated based on the results of relevant literature analysis. This approach allows researchers to understand phenomena in depth from conceptual and theoretical perspectives without conducting direct field data collection.</w:t>
      </w:r>
    </w:p>
    <w:p w14:paraId="6A146240" w14:textId="77777777" w:rsidR="008E176F" w:rsidRPr="00DA7EF5" w:rsidRDefault="008E176F" w:rsidP="008E176F">
      <w:pPr>
        <w:spacing w:line="240" w:lineRule="auto"/>
        <w:jc w:val="both"/>
        <w:rPr>
          <w:sz w:val="22"/>
          <w:szCs w:val="22"/>
          <w:lang w:val="en-ID"/>
        </w:rPr>
      </w:pPr>
    </w:p>
    <w:p w14:paraId="0C7E98B5" w14:textId="78DBA865" w:rsidR="00E2444C"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 xml:space="preserve">2. </w:t>
      </w:r>
      <w:r w:rsidR="00E2444C" w:rsidRPr="00DA7EF5">
        <w:rPr>
          <w:rFonts w:cs="Times New Roman"/>
          <w:i w:val="0"/>
          <w:iCs w:val="0"/>
          <w:sz w:val="22"/>
          <w:szCs w:val="22"/>
          <w:lang w:val="en-ID"/>
        </w:rPr>
        <w:t>2. Types and Sources of Data</w:t>
      </w:r>
    </w:p>
    <w:p w14:paraId="6FB514D1" w14:textId="77777777" w:rsidR="00E2444C" w:rsidRPr="00DA7EF5" w:rsidRDefault="00E2444C" w:rsidP="008E176F">
      <w:pPr>
        <w:spacing w:line="240" w:lineRule="auto"/>
        <w:jc w:val="both"/>
        <w:rPr>
          <w:sz w:val="22"/>
          <w:szCs w:val="22"/>
          <w:lang w:val="en-ID"/>
        </w:rPr>
      </w:pPr>
      <w:r w:rsidRPr="00DA7EF5">
        <w:rPr>
          <w:sz w:val="22"/>
          <w:szCs w:val="22"/>
          <w:lang w:val="en-ID"/>
        </w:rPr>
        <w:t>The data used in this study is secondary data, which is obtained through the collection of various scientific and academic sources. These data sources include:</w:t>
      </w:r>
    </w:p>
    <w:p w14:paraId="10EC978E" w14:textId="77777777" w:rsidR="00E2444C" w:rsidRPr="00DA7EF5" w:rsidRDefault="00E2444C" w:rsidP="008E176F">
      <w:pPr>
        <w:numPr>
          <w:ilvl w:val="0"/>
          <w:numId w:val="33"/>
        </w:numPr>
        <w:spacing w:line="240" w:lineRule="auto"/>
        <w:jc w:val="both"/>
        <w:rPr>
          <w:sz w:val="22"/>
          <w:szCs w:val="22"/>
          <w:lang w:val="en-ID"/>
        </w:rPr>
      </w:pPr>
      <w:r w:rsidRPr="00DA7EF5">
        <w:rPr>
          <w:sz w:val="22"/>
          <w:szCs w:val="22"/>
          <w:lang w:val="en-ID"/>
        </w:rPr>
        <w:t>National and international scientific journals that discuss the topic of egg supply chain, sustainable agribusiness, and the implementation of Green Supply Chain Management in the food or livestock sector.</w:t>
      </w:r>
    </w:p>
    <w:p w14:paraId="5F7EDF5A" w14:textId="77777777" w:rsidR="00E2444C" w:rsidRPr="00DA7EF5" w:rsidRDefault="00E2444C" w:rsidP="008E176F">
      <w:pPr>
        <w:numPr>
          <w:ilvl w:val="0"/>
          <w:numId w:val="33"/>
        </w:numPr>
        <w:spacing w:line="240" w:lineRule="auto"/>
        <w:jc w:val="both"/>
        <w:rPr>
          <w:sz w:val="22"/>
          <w:szCs w:val="22"/>
          <w:lang w:val="en-ID"/>
        </w:rPr>
      </w:pPr>
      <w:r w:rsidRPr="00DA7EF5">
        <w:rPr>
          <w:sz w:val="22"/>
          <w:szCs w:val="22"/>
          <w:lang w:val="en-ID"/>
        </w:rPr>
        <w:t>Scientific books and monographs relevant to supply chain management, sustainability, and innovation in the agriculture and livestock sectors.</w:t>
      </w:r>
    </w:p>
    <w:p w14:paraId="214B6573" w14:textId="77777777" w:rsidR="00E2444C" w:rsidRPr="00DA7EF5" w:rsidRDefault="00E2444C" w:rsidP="008E176F">
      <w:pPr>
        <w:numPr>
          <w:ilvl w:val="0"/>
          <w:numId w:val="33"/>
        </w:numPr>
        <w:spacing w:line="240" w:lineRule="auto"/>
        <w:jc w:val="both"/>
        <w:rPr>
          <w:sz w:val="22"/>
          <w:szCs w:val="22"/>
          <w:lang w:val="en-ID"/>
        </w:rPr>
      </w:pPr>
      <w:r w:rsidRPr="00DA7EF5">
        <w:rPr>
          <w:sz w:val="22"/>
          <w:szCs w:val="22"/>
          <w:lang w:val="en-ID"/>
        </w:rPr>
        <w:t>Research reports, conference proceedings, and public policy documents published by academic institutions, ministries, and international organizations such as FAO, UNEP, and the World Bank.</w:t>
      </w:r>
    </w:p>
    <w:p w14:paraId="647FB9E0" w14:textId="2B0A1C2D" w:rsidR="00E2444C" w:rsidRPr="00DA7EF5" w:rsidRDefault="00E2444C" w:rsidP="008E176F">
      <w:pPr>
        <w:numPr>
          <w:ilvl w:val="0"/>
          <w:numId w:val="33"/>
        </w:numPr>
        <w:spacing w:line="240" w:lineRule="auto"/>
        <w:jc w:val="both"/>
        <w:rPr>
          <w:sz w:val="22"/>
          <w:szCs w:val="22"/>
          <w:lang w:val="en-ID"/>
        </w:rPr>
      </w:pPr>
      <w:r w:rsidRPr="00DA7EF5">
        <w:rPr>
          <w:sz w:val="22"/>
          <w:szCs w:val="22"/>
          <w:lang w:val="en-ID"/>
        </w:rPr>
        <w:t>Conceptual articles and previous research results that examine the factors, indicators, and conceptual models of the application of GSCM in the food product supply chain.</w:t>
      </w:r>
    </w:p>
    <w:p w14:paraId="3DE7A58B" w14:textId="77777777" w:rsidR="008E176F" w:rsidRPr="00DA7EF5" w:rsidRDefault="008E176F" w:rsidP="008E176F">
      <w:pPr>
        <w:spacing w:line="240" w:lineRule="auto"/>
        <w:ind w:left="720"/>
        <w:jc w:val="both"/>
        <w:rPr>
          <w:sz w:val="22"/>
          <w:szCs w:val="22"/>
          <w:lang w:val="en-ID"/>
        </w:rPr>
      </w:pPr>
    </w:p>
    <w:p w14:paraId="130AC30F" w14:textId="166C529F" w:rsidR="00E2444C"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 xml:space="preserve">2. </w:t>
      </w:r>
      <w:r w:rsidR="00E2444C" w:rsidRPr="00DA7EF5">
        <w:rPr>
          <w:rFonts w:cs="Times New Roman"/>
          <w:i w:val="0"/>
          <w:iCs w:val="0"/>
          <w:sz w:val="22"/>
          <w:szCs w:val="22"/>
          <w:lang w:val="en-ID"/>
        </w:rPr>
        <w:t>3. Data Collection Techniques</w:t>
      </w:r>
    </w:p>
    <w:p w14:paraId="1EE9D385" w14:textId="6B8DB0FA" w:rsidR="00E2444C" w:rsidRPr="00DA7EF5" w:rsidRDefault="00E2444C" w:rsidP="008E176F">
      <w:pPr>
        <w:spacing w:line="240" w:lineRule="auto"/>
        <w:jc w:val="both"/>
        <w:rPr>
          <w:sz w:val="22"/>
          <w:szCs w:val="22"/>
          <w:lang w:val="en-ID"/>
        </w:rPr>
      </w:pPr>
      <w:r w:rsidRPr="00DA7EF5">
        <w:rPr>
          <w:sz w:val="22"/>
          <w:szCs w:val="22"/>
          <w:lang w:val="en-ID"/>
        </w:rPr>
        <w:t>Data collection is carried out by the literature documentation method, namely searching, identifying, and collecting relevant scientific materials through academic databases such as Google Scholar, Scopus, ScienceDirect, ResearchGate, DOAJ, and Garuda (Garba Reference Digital)</w:t>
      </w:r>
      <w:r w:rsidR="00300517" w:rsidRPr="00DA7EF5">
        <w:rPr>
          <w:sz w:val="22"/>
          <w:szCs w:val="22"/>
          <w:lang w:val="en-ID"/>
        </w:rPr>
        <w:t xml:space="preserve"> [14]</w:t>
      </w:r>
      <w:r w:rsidRPr="00DA7EF5">
        <w:rPr>
          <w:sz w:val="22"/>
          <w:szCs w:val="22"/>
          <w:lang w:val="en-ID"/>
        </w:rPr>
        <w:t>.</w:t>
      </w:r>
    </w:p>
    <w:p w14:paraId="0B644A38" w14:textId="77777777" w:rsidR="00E2444C" w:rsidRPr="00DA7EF5" w:rsidRDefault="00E2444C" w:rsidP="008E176F">
      <w:pPr>
        <w:spacing w:line="240" w:lineRule="auto"/>
        <w:ind w:firstLine="709"/>
        <w:jc w:val="both"/>
        <w:rPr>
          <w:sz w:val="22"/>
          <w:szCs w:val="22"/>
          <w:lang w:val="en-ID"/>
        </w:rPr>
      </w:pPr>
      <w:r w:rsidRPr="00DA7EF5">
        <w:rPr>
          <w:sz w:val="22"/>
          <w:szCs w:val="22"/>
          <w:lang w:val="en-ID"/>
        </w:rPr>
        <w:t>The literature criteria used include:</w:t>
      </w:r>
    </w:p>
    <w:p w14:paraId="218002F7" w14:textId="77777777" w:rsidR="00E2444C" w:rsidRPr="00DA7EF5" w:rsidRDefault="00E2444C" w:rsidP="008E176F">
      <w:pPr>
        <w:numPr>
          <w:ilvl w:val="0"/>
          <w:numId w:val="34"/>
        </w:numPr>
        <w:spacing w:line="240" w:lineRule="auto"/>
        <w:jc w:val="both"/>
        <w:rPr>
          <w:sz w:val="22"/>
          <w:szCs w:val="22"/>
          <w:lang w:val="en-ID"/>
        </w:rPr>
      </w:pPr>
      <w:r w:rsidRPr="00DA7EF5">
        <w:rPr>
          <w:sz w:val="22"/>
          <w:szCs w:val="22"/>
          <w:lang w:val="en-ID"/>
        </w:rPr>
        <w:t>Published between 2015–2025 to be relevant to the current context,</w:t>
      </w:r>
    </w:p>
    <w:p w14:paraId="46FE6F2F" w14:textId="77777777" w:rsidR="00E2444C" w:rsidRPr="00DA7EF5" w:rsidRDefault="00E2444C" w:rsidP="008E176F">
      <w:pPr>
        <w:numPr>
          <w:ilvl w:val="0"/>
          <w:numId w:val="34"/>
        </w:numPr>
        <w:spacing w:line="240" w:lineRule="auto"/>
        <w:jc w:val="both"/>
        <w:rPr>
          <w:sz w:val="22"/>
          <w:szCs w:val="22"/>
          <w:lang w:val="en-ID"/>
        </w:rPr>
      </w:pPr>
      <w:r w:rsidRPr="00DA7EF5">
        <w:rPr>
          <w:sz w:val="22"/>
          <w:szCs w:val="22"/>
          <w:lang w:val="en-ID"/>
        </w:rPr>
        <w:t>Discussing topics related to GSCM, supply chain sustainability, egg agribusiness, or food supply chain model,</w:t>
      </w:r>
    </w:p>
    <w:p w14:paraId="29FC336B" w14:textId="77777777" w:rsidR="00E2444C" w:rsidRPr="00DA7EF5" w:rsidRDefault="00E2444C" w:rsidP="008E176F">
      <w:pPr>
        <w:numPr>
          <w:ilvl w:val="0"/>
          <w:numId w:val="34"/>
        </w:numPr>
        <w:spacing w:line="240" w:lineRule="auto"/>
        <w:jc w:val="both"/>
        <w:rPr>
          <w:sz w:val="22"/>
          <w:szCs w:val="22"/>
          <w:lang w:val="en-ID"/>
        </w:rPr>
      </w:pPr>
      <w:r w:rsidRPr="00DA7EF5">
        <w:rPr>
          <w:sz w:val="22"/>
          <w:szCs w:val="22"/>
          <w:lang w:val="en-ID"/>
        </w:rPr>
        <w:t>Contains empirical research results or conceptual frameworks that can be used to build new conceptual models.</w:t>
      </w:r>
    </w:p>
    <w:p w14:paraId="4B4D6570" w14:textId="7AC68C00" w:rsidR="00E2444C" w:rsidRPr="00DA7EF5" w:rsidRDefault="00E2444C" w:rsidP="008E176F">
      <w:pPr>
        <w:spacing w:line="240" w:lineRule="auto"/>
        <w:ind w:firstLine="709"/>
        <w:jc w:val="both"/>
        <w:rPr>
          <w:sz w:val="22"/>
          <w:szCs w:val="22"/>
          <w:lang w:val="en-ID"/>
        </w:rPr>
      </w:pPr>
      <w:r w:rsidRPr="00DA7EF5">
        <w:rPr>
          <w:sz w:val="22"/>
          <w:szCs w:val="22"/>
          <w:lang w:val="en-ID"/>
        </w:rPr>
        <w:t>Each source obtained was then selected based on the relevance, credibility, and depth of discussion of the research theme.</w:t>
      </w:r>
    </w:p>
    <w:p w14:paraId="2DF5D948" w14:textId="77777777" w:rsidR="008E176F" w:rsidRPr="00DA7EF5" w:rsidRDefault="008E176F" w:rsidP="008E176F">
      <w:pPr>
        <w:spacing w:line="240" w:lineRule="auto"/>
        <w:ind w:firstLine="709"/>
        <w:jc w:val="both"/>
        <w:rPr>
          <w:sz w:val="22"/>
          <w:szCs w:val="22"/>
          <w:lang w:val="en-ID"/>
        </w:rPr>
      </w:pPr>
    </w:p>
    <w:p w14:paraId="73396428" w14:textId="0F227AF5" w:rsidR="00E2444C"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 xml:space="preserve">2. </w:t>
      </w:r>
      <w:r w:rsidR="00E2444C" w:rsidRPr="00DA7EF5">
        <w:rPr>
          <w:rFonts w:cs="Times New Roman"/>
          <w:i w:val="0"/>
          <w:iCs w:val="0"/>
          <w:sz w:val="22"/>
          <w:szCs w:val="22"/>
          <w:lang w:val="en-ID"/>
        </w:rPr>
        <w:t>4. Data Analysis Techniques</w:t>
      </w:r>
    </w:p>
    <w:p w14:paraId="7BC45700" w14:textId="61255D08" w:rsidR="00E2444C" w:rsidRPr="00DA7EF5" w:rsidRDefault="00E2444C" w:rsidP="008E176F">
      <w:pPr>
        <w:spacing w:line="240" w:lineRule="auto"/>
        <w:jc w:val="both"/>
        <w:rPr>
          <w:sz w:val="22"/>
          <w:szCs w:val="22"/>
          <w:lang w:val="en-ID"/>
        </w:rPr>
      </w:pPr>
      <w:r w:rsidRPr="00DA7EF5">
        <w:rPr>
          <w:sz w:val="22"/>
          <w:szCs w:val="22"/>
          <w:lang w:val="en-ID"/>
        </w:rPr>
        <w:t>Data analysis was carried out in a qualitative descriptive manner with a content analysis approach</w:t>
      </w:r>
      <w:r w:rsidR="00300517" w:rsidRPr="00DA7EF5">
        <w:rPr>
          <w:sz w:val="22"/>
          <w:szCs w:val="22"/>
          <w:lang w:val="en-ID"/>
        </w:rPr>
        <w:t xml:space="preserve"> [15]</w:t>
      </w:r>
      <w:r w:rsidRPr="00DA7EF5">
        <w:rPr>
          <w:sz w:val="22"/>
          <w:szCs w:val="22"/>
          <w:lang w:val="en-ID"/>
        </w:rPr>
        <w:t>. The analysis steps are carried out as follows:</w:t>
      </w:r>
    </w:p>
    <w:p w14:paraId="364AA099" w14:textId="77777777" w:rsidR="00E2444C" w:rsidRPr="00DA7EF5" w:rsidRDefault="00E2444C" w:rsidP="008E176F">
      <w:pPr>
        <w:numPr>
          <w:ilvl w:val="0"/>
          <w:numId w:val="35"/>
        </w:numPr>
        <w:spacing w:line="240" w:lineRule="auto"/>
        <w:jc w:val="both"/>
        <w:rPr>
          <w:sz w:val="22"/>
          <w:szCs w:val="22"/>
          <w:lang w:val="en-ID"/>
        </w:rPr>
      </w:pPr>
      <w:r w:rsidRPr="00DA7EF5">
        <w:rPr>
          <w:sz w:val="22"/>
          <w:szCs w:val="22"/>
          <w:lang w:val="en-ID"/>
        </w:rPr>
        <w:t>Identify key concepts and variables from the literature related to GSCM, supply chain sustainability, and egg supply chains;</w:t>
      </w:r>
    </w:p>
    <w:p w14:paraId="67FFE253" w14:textId="77777777" w:rsidR="00E2444C" w:rsidRPr="00DA7EF5" w:rsidRDefault="00E2444C" w:rsidP="008E176F">
      <w:pPr>
        <w:numPr>
          <w:ilvl w:val="0"/>
          <w:numId w:val="35"/>
        </w:numPr>
        <w:spacing w:line="240" w:lineRule="auto"/>
        <w:jc w:val="both"/>
        <w:rPr>
          <w:sz w:val="22"/>
          <w:szCs w:val="22"/>
          <w:lang w:val="en-ID"/>
        </w:rPr>
      </w:pPr>
      <w:r w:rsidRPr="00DA7EF5">
        <w:rPr>
          <w:sz w:val="22"/>
          <w:szCs w:val="22"/>
          <w:lang w:val="en-ID"/>
        </w:rPr>
        <w:t>Classification of information based on the main dimensions of Green Supply Chain Management, namely:</w:t>
      </w:r>
    </w:p>
    <w:p w14:paraId="5E9A74B3" w14:textId="77777777" w:rsidR="00E2444C" w:rsidRPr="00DA7EF5" w:rsidRDefault="00E2444C" w:rsidP="008E176F">
      <w:pPr>
        <w:numPr>
          <w:ilvl w:val="1"/>
          <w:numId w:val="36"/>
        </w:numPr>
        <w:spacing w:line="240" w:lineRule="auto"/>
        <w:jc w:val="both"/>
        <w:rPr>
          <w:sz w:val="22"/>
          <w:szCs w:val="22"/>
          <w:lang w:val="en-ID"/>
        </w:rPr>
      </w:pPr>
      <w:r w:rsidRPr="00DA7EF5">
        <w:rPr>
          <w:sz w:val="22"/>
          <w:szCs w:val="22"/>
          <w:lang w:val="en-ID"/>
        </w:rPr>
        <w:t>Green Sourcing,</w:t>
      </w:r>
    </w:p>
    <w:p w14:paraId="667BDC1B" w14:textId="77777777" w:rsidR="00E2444C" w:rsidRPr="00DA7EF5" w:rsidRDefault="00E2444C" w:rsidP="008E176F">
      <w:pPr>
        <w:numPr>
          <w:ilvl w:val="1"/>
          <w:numId w:val="36"/>
        </w:numPr>
        <w:spacing w:line="240" w:lineRule="auto"/>
        <w:jc w:val="both"/>
        <w:rPr>
          <w:sz w:val="22"/>
          <w:szCs w:val="22"/>
          <w:lang w:val="en-ID"/>
        </w:rPr>
      </w:pPr>
      <w:r w:rsidRPr="00DA7EF5">
        <w:rPr>
          <w:sz w:val="22"/>
          <w:szCs w:val="22"/>
          <w:lang w:val="en-ID"/>
        </w:rPr>
        <w:lastRenderedPageBreak/>
        <w:t>Green Manufacturing (environmentally friendly production),</w:t>
      </w:r>
    </w:p>
    <w:p w14:paraId="38B7D2EC" w14:textId="77777777" w:rsidR="00E2444C" w:rsidRPr="00DA7EF5" w:rsidRDefault="00E2444C" w:rsidP="008E176F">
      <w:pPr>
        <w:numPr>
          <w:ilvl w:val="1"/>
          <w:numId w:val="36"/>
        </w:numPr>
        <w:spacing w:line="240" w:lineRule="auto"/>
        <w:jc w:val="both"/>
        <w:rPr>
          <w:sz w:val="22"/>
          <w:szCs w:val="22"/>
          <w:lang w:val="en-ID"/>
        </w:rPr>
      </w:pPr>
      <w:r w:rsidRPr="00DA7EF5">
        <w:rPr>
          <w:sz w:val="22"/>
          <w:szCs w:val="22"/>
          <w:lang w:val="en-ID"/>
        </w:rPr>
        <w:t>Green Distribution (environmentally friendly distribution and transportation),</w:t>
      </w:r>
    </w:p>
    <w:p w14:paraId="7F237CC6" w14:textId="77777777" w:rsidR="00E2444C" w:rsidRPr="00DA7EF5" w:rsidRDefault="00E2444C" w:rsidP="008E176F">
      <w:pPr>
        <w:numPr>
          <w:ilvl w:val="1"/>
          <w:numId w:val="36"/>
        </w:numPr>
        <w:spacing w:line="240" w:lineRule="auto"/>
        <w:jc w:val="both"/>
        <w:rPr>
          <w:sz w:val="22"/>
          <w:szCs w:val="22"/>
          <w:lang w:val="en-ID"/>
        </w:rPr>
      </w:pPr>
      <w:r w:rsidRPr="00DA7EF5">
        <w:rPr>
          <w:sz w:val="22"/>
          <w:szCs w:val="22"/>
          <w:lang w:val="en-ID"/>
        </w:rPr>
        <w:t>Reverse Logistics (waste management and recycling), and</w:t>
      </w:r>
    </w:p>
    <w:p w14:paraId="0F76BE5B" w14:textId="77777777" w:rsidR="00E2444C" w:rsidRPr="00DA7EF5" w:rsidRDefault="00E2444C" w:rsidP="008E176F">
      <w:pPr>
        <w:numPr>
          <w:ilvl w:val="1"/>
          <w:numId w:val="36"/>
        </w:numPr>
        <w:spacing w:line="240" w:lineRule="auto"/>
        <w:jc w:val="both"/>
        <w:rPr>
          <w:sz w:val="22"/>
          <w:szCs w:val="22"/>
          <w:lang w:val="en-ID"/>
        </w:rPr>
      </w:pPr>
      <w:r w:rsidRPr="00DA7EF5">
        <w:rPr>
          <w:sz w:val="22"/>
          <w:szCs w:val="22"/>
          <w:lang w:val="en-ID"/>
        </w:rPr>
        <w:t>Green Collaboration (collaboration between stakeholders in the supply chain).</w:t>
      </w:r>
    </w:p>
    <w:p w14:paraId="59715770" w14:textId="77777777" w:rsidR="00E2444C" w:rsidRPr="00DA7EF5" w:rsidRDefault="00E2444C" w:rsidP="008E176F">
      <w:pPr>
        <w:numPr>
          <w:ilvl w:val="0"/>
          <w:numId w:val="35"/>
        </w:numPr>
        <w:spacing w:line="240" w:lineRule="auto"/>
        <w:jc w:val="both"/>
        <w:rPr>
          <w:sz w:val="22"/>
          <w:szCs w:val="22"/>
          <w:lang w:val="en-ID"/>
        </w:rPr>
      </w:pPr>
      <w:r w:rsidRPr="00DA7EF5">
        <w:rPr>
          <w:sz w:val="22"/>
          <w:szCs w:val="22"/>
          <w:lang w:val="en-ID"/>
        </w:rPr>
        <w:t>Synthesize theories and empirical findings from a variety of sources to find patterns, similarities, and differences between studies.</w:t>
      </w:r>
    </w:p>
    <w:p w14:paraId="6C344E3C" w14:textId="77777777" w:rsidR="00E2444C" w:rsidRPr="00DA7EF5" w:rsidRDefault="00E2444C" w:rsidP="008E176F">
      <w:pPr>
        <w:numPr>
          <w:ilvl w:val="0"/>
          <w:numId w:val="35"/>
        </w:numPr>
        <w:spacing w:line="240" w:lineRule="auto"/>
        <w:jc w:val="both"/>
        <w:rPr>
          <w:sz w:val="22"/>
          <w:szCs w:val="22"/>
          <w:lang w:val="en-ID"/>
        </w:rPr>
      </w:pPr>
      <w:r w:rsidRPr="00DA7EF5">
        <w:rPr>
          <w:sz w:val="22"/>
          <w:szCs w:val="22"/>
          <w:lang w:val="en-ID"/>
        </w:rPr>
        <w:t>The formulation of a conceptual model, namely building a framework for relationships between elements in the sustainable egg supply chain based on the GSCM principle.</w:t>
      </w:r>
    </w:p>
    <w:p w14:paraId="2DAA38E0" w14:textId="4B9D6D9B" w:rsidR="00E2444C" w:rsidRPr="00DA7EF5" w:rsidRDefault="00E2444C" w:rsidP="008E176F">
      <w:pPr>
        <w:numPr>
          <w:ilvl w:val="0"/>
          <w:numId w:val="35"/>
        </w:numPr>
        <w:spacing w:line="240" w:lineRule="auto"/>
        <w:jc w:val="both"/>
        <w:rPr>
          <w:sz w:val="22"/>
          <w:szCs w:val="22"/>
          <w:lang w:val="en-ID"/>
        </w:rPr>
      </w:pPr>
      <w:r w:rsidRPr="00DA7EF5">
        <w:rPr>
          <w:sz w:val="22"/>
          <w:szCs w:val="22"/>
          <w:lang w:val="en-ID"/>
        </w:rPr>
        <w:t>Conceptual validation is carried out by comparing the results of the synthesis with existing theories and models, to ensure the consistency and relevance of the developed model.</w:t>
      </w:r>
    </w:p>
    <w:p w14:paraId="7182B3F7" w14:textId="77777777" w:rsidR="008E176F" w:rsidRPr="00DA7EF5" w:rsidRDefault="008E176F" w:rsidP="008E176F">
      <w:pPr>
        <w:spacing w:line="240" w:lineRule="auto"/>
        <w:ind w:left="720"/>
        <w:jc w:val="both"/>
        <w:rPr>
          <w:sz w:val="22"/>
          <w:szCs w:val="22"/>
          <w:lang w:val="en-ID"/>
        </w:rPr>
      </w:pPr>
    </w:p>
    <w:p w14:paraId="7654C48F" w14:textId="257B1161" w:rsidR="00E2444C"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 xml:space="preserve">2. </w:t>
      </w:r>
      <w:r w:rsidR="00E2444C" w:rsidRPr="00DA7EF5">
        <w:rPr>
          <w:rFonts w:cs="Times New Roman"/>
          <w:i w:val="0"/>
          <w:iCs w:val="0"/>
          <w:sz w:val="22"/>
          <w:szCs w:val="22"/>
          <w:lang w:val="en-ID"/>
        </w:rPr>
        <w:t>5. Data Validity Techniques</w:t>
      </w:r>
    </w:p>
    <w:p w14:paraId="2D05A453" w14:textId="3E3EF0B5" w:rsidR="00E2444C" w:rsidRPr="00DA7EF5" w:rsidRDefault="00E2444C" w:rsidP="008E176F">
      <w:pPr>
        <w:spacing w:line="240" w:lineRule="auto"/>
        <w:jc w:val="both"/>
        <w:rPr>
          <w:sz w:val="22"/>
          <w:szCs w:val="22"/>
          <w:lang w:val="en-ID"/>
        </w:rPr>
      </w:pPr>
      <w:r w:rsidRPr="00DA7EF5">
        <w:rPr>
          <w:sz w:val="22"/>
          <w:szCs w:val="22"/>
          <w:lang w:val="en-ID"/>
        </w:rPr>
        <w:t>To ensure the validity and credibility of the analysis results, this study uses the triangulation technique of sources and theories. Triangulation is carried out by comparing and verifying information from various sources of the literature (national and international), as well as reviewing the main theories underlying the concept of Green Supply Chain Management, such as sustainability theory, environmental management, and supply chain efficiency. In addition, the validity of the data is also strengthened by peer debriefing, which is to examine the results of the synthesis with academic standards and views from relevant previous research.</w:t>
      </w:r>
    </w:p>
    <w:p w14:paraId="0FA531D7" w14:textId="77777777" w:rsidR="008E176F" w:rsidRPr="00DA7EF5" w:rsidRDefault="008E176F" w:rsidP="008E176F">
      <w:pPr>
        <w:spacing w:line="240" w:lineRule="auto"/>
        <w:jc w:val="both"/>
        <w:rPr>
          <w:sz w:val="22"/>
          <w:szCs w:val="22"/>
          <w:lang w:val="en-ID"/>
        </w:rPr>
      </w:pPr>
    </w:p>
    <w:p w14:paraId="4C7DE017" w14:textId="765634FF" w:rsidR="00E2444C"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 xml:space="preserve">2. </w:t>
      </w:r>
      <w:r w:rsidR="00E2444C" w:rsidRPr="00DA7EF5">
        <w:rPr>
          <w:rFonts w:cs="Times New Roman"/>
          <w:i w:val="0"/>
          <w:iCs w:val="0"/>
          <w:sz w:val="22"/>
          <w:szCs w:val="22"/>
          <w:lang w:val="en-ID"/>
        </w:rPr>
        <w:t>6. Research Procedure</w:t>
      </w:r>
    </w:p>
    <w:p w14:paraId="140AA754" w14:textId="77777777" w:rsidR="00E2444C" w:rsidRPr="00DA7EF5" w:rsidRDefault="00E2444C" w:rsidP="008E176F">
      <w:pPr>
        <w:spacing w:line="240" w:lineRule="auto"/>
        <w:jc w:val="both"/>
        <w:rPr>
          <w:sz w:val="22"/>
          <w:szCs w:val="22"/>
          <w:lang w:val="en-ID"/>
        </w:rPr>
      </w:pPr>
      <w:r w:rsidRPr="00DA7EF5">
        <w:rPr>
          <w:sz w:val="22"/>
          <w:szCs w:val="22"/>
          <w:lang w:val="en-ID"/>
        </w:rPr>
        <w:t>The research procedure is carried out through several systematic stages, namely:</w:t>
      </w:r>
    </w:p>
    <w:p w14:paraId="77C1F43D" w14:textId="77777777" w:rsidR="00E2444C" w:rsidRPr="00DA7EF5" w:rsidRDefault="00E2444C" w:rsidP="008E176F">
      <w:pPr>
        <w:numPr>
          <w:ilvl w:val="0"/>
          <w:numId w:val="37"/>
        </w:numPr>
        <w:spacing w:line="240" w:lineRule="auto"/>
        <w:jc w:val="both"/>
        <w:rPr>
          <w:sz w:val="22"/>
          <w:szCs w:val="22"/>
          <w:lang w:val="en-ID"/>
        </w:rPr>
      </w:pPr>
      <w:r w:rsidRPr="00DA7EF5">
        <w:rPr>
          <w:sz w:val="22"/>
          <w:szCs w:val="22"/>
          <w:lang w:val="en-ID"/>
        </w:rPr>
        <w:t>The Preparation Stage, which is to determine the topic and focus of the research and identify the keywords of the literature search.</w:t>
      </w:r>
    </w:p>
    <w:p w14:paraId="66C3C73D" w14:textId="77777777" w:rsidR="00E2444C" w:rsidRPr="00DA7EF5" w:rsidRDefault="00E2444C" w:rsidP="008E176F">
      <w:pPr>
        <w:numPr>
          <w:ilvl w:val="0"/>
          <w:numId w:val="37"/>
        </w:numPr>
        <w:spacing w:line="240" w:lineRule="auto"/>
        <w:jc w:val="both"/>
        <w:rPr>
          <w:sz w:val="22"/>
          <w:szCs w:val="22"/>
          <w:lang w:val="en-ID"/>
        </w:rPr>
      </w:pPr>
      <w:r w:rsidRPr="00DA7EF5">
        <w:rPr>
          <w:sz w:val="22"/>
          <w:szCs w:val="22"/>
          <w:lang w:val="en-ID"/>
        </w:rPr>
        <w:t>The Data Collection Stage, which is to access various sources of academic literature that are relevant to the research theme.</w:t>
      </w:r>
    </w:p>
    <w:p w14:paraId="7FBF4B65" w14:textId="77777777" w:rsidR="00E2444C" w:rsidRPr="00DA7EF5" w:rsidRDefault="00E2444C" w:rsidP="008E176F">
      <w:pPr>
        <w:numPr>
          <w:ilvl w:val="0"/>
          <w:numId w:val="37"/>
        </w:numPr>
        <w:spacing w:line="240" w:lineRule="auto"/>
        <w:jc w:val="both"/>
        <w:rPr>
          <w:sz w:val="22"/>
          <w:szCs w:val="22"/>
          <w:lang w:val="en-ID"/>
        </w:rPr>
      </w:pPr>
      <w:r w:rsidRPr="00DA7EF5">
        <w:rPr>
          <w:sz w:val="22"/>
          <w:szCs w:val="22"/>
          <w:lang w:val="en-ID"/>
        </w:rPr>
        <w:t>Data Reduction Stage, which is to select data according to inclusion and exclusion criteria.</w:t>
      </w:r>
    </w:p>
    <w:p w14:paraId="68BC5288" w14:textId="77777777" w:rsidR="00E2444C" w:rsidRPr="00DA7EF5" w:rsidRDefault="00E2444C" w:rsidP="008E176F">
      <w:pPr>
        <w:numPr>
          <w:ilvl w:val="0"/>
          <w:numId w:val="37"/>
        </w:numPr>
        <w:spacing w:line="240" w:lineRule="auto"/>
        <w:jc w:val="both"/>
        <w:rPr>
          <w:sz w:val="22"/>
          <w:szCs w:val="22"/>
          <w:lang w:val="en-ID"/>
        </w:rPr>
      </w:pPr>
      <w:r w:rsidRPr="00DA7EF5">
        <w:rPr>
          <w:sz w:val="22"/>
          <w:szCs w:val="22"/>
          <w:lang w:val="en-ID"/>
        </w:rPr>
        <w:t>The Analysis and Synthesis stage, which is to outline the results of the study and integrate it into a conceptual model of a sustainable egg supply chain based on GSCM.</w:t>
      </w:r>
    </w:p>
    <w:p w14:paraId="1BB71A87" w14:textId="4F75AFAA" w:rsidR="00E2444C" w:rsidRPr="00DA7EF5" w:rsidRDefault="00E2444C" w:rsidP="008E176F">
      <w:pPr>
        <w:numPr>
          <w:ilvl w:val="0"/>
          <w:numId w:val="37"/>
        </w:numPr>
        <w:spacing w:line="240" w:lineRule="auto"/>
        <w:jc w:val="both"/>
        <w:rPr>
          <w:sz w:val="22"/>
          <w:szCs w:val="22"/>
          <w:lang w:val="en-ID"/>
        </w:rPr>
      </w:pPr>
      <w:r w:rsidRPr="00DA7EF5">
        <w:rPr>
          <w:sz w:val="22"/>
          <w:szCs w:val="22"/>
          <w:lang w:val="en-ID"/>
        </w:rPr>
        <w:t>The Conclusion Drawing Stage, which is to formulate the final result in the form of a conceptual model that describes the relationship between the main variables and their contribution to the sustainability of the egg supply chain.</w:t>
      </w:r>
    </w:p>
    <w:p w14:paraId="70E0ED30" w14:textId="77777777" w:rsidR="008E176F" w:rsidRPr="00DA7EF5" w:rsidRDefault="008E176F" w:rsidP="008E176F">
      <w:pPr>
        <w:spacing w:line="240" w:lineRule="auto"/>
        <w:ind w:left="720"/>
        <w:jc w:val="both"/>
        <w:rPr>
          <w:sz w:val="22"/>
          <w:szCs w:val="22"/>
          <w:lang w:val="en-ID"/>
        </w:rPr>
      </w:pPr>
    </w:p>
    <w:p w14:paraId="5A816ED4" w14:textId="3A7C64C8" w:rsidR="00E2444C"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 xml:space="preserve">2. </w:t>
      </w:r>
      <w:r w:rsidR="00E2444C" w:rsidRPr="00DA7EF5">
        <w:rPr>
          <w:rFonts w:cs="Times New Roman"/>
          <w:i w:val="0"/>
          <w:iCs w:val="0"/>
          <w:sz w:val="22"/>
          <w:szCs w:val="22"/>
          <w:lang w:val="en-ID"/>
        </w:rPr>
        <w:t>7. Expected End Result</w:t>
      </w:r>
    </w:p>
    <w:p w14:paraId="3285A74A" w14:textId="77777777" w:rsidR="00E2444C" w:rsidRPr="00DA7EF5" w:rsidRDefault="00E2444C" w:rsidP="008E176F">
      <w:pPr>
        <w:spacing w:line="240" w:lineRule="auto"/>
        <w:jc w:val="both"/>
        <w:rPr>
          <w:sz w:val="22"/>
          <w:szCs w:val="22"/>
          <w:lang w:val="en-ID"/>
        </w:rPr>
      </w:pPr>
      <w:r w:rsidRPr="00DA7EF5">
        <w:rPr>
          <w:sz w:val="22"/>
          <w:szCs w:val="22"/>
          <w:lang w:val="en-ID"/>
        </w:rPr>
        <w:t>Through a qualitative method with this literature study, the expected result is a conceptual model of a sustainable egg supply chain based on GSCM that explains the linkage between key factors such as economic efficiency, environmental sustainability, and social responsibility in the egg supply chain system. This model is expected to be a theoretical foundation for further research that can be empirically tested at the level of an industry or specific region.</w:t>
      </w:r>
    </w:p>
    <w:p w14:paraId="478987DD" w14:textId="77777777" w:rsidR="00E2444C" w:rsidRPr="00DA7EF5" w:rsidRDefault="00E2444C" w:rsidP="008E176F">
      <w:pPr>
        <w:spacing w:line="240" w:lineRule="auto"/>
        <w:ind w:firstLine="709"/>
        <w:jc w:val="both"/>
        <w:rPr>
          <w:sz w:val="22"/>
          <w:szCs w:val="22"/>
        </w:rPr>
      </w:pPr>
    </w:p>
    <w:p w14:paraId="3743620A" w14:textId="404AC2FC" w:rsidR="00E2444C" w:rsidRPr="00DA7EF5" w:rsidRDefault="00B97C54" w:rsidP="008E176F">
      <w:pPr>
        <w:pStyle w:val="Heading1"/>
        <w:numPr>
          <w:ilvl w:val="0"/>
          <w:numId w:val="31"/>
        </w:numPr>
        <w:spacing w:before="0" w:after="0" w:line="240" w:lineRule="auto"/>
        <w:rPr>
          <w:rFonts w:cs="Times New Roman"/>
          <w:sz w:val="22"/>
          <w:szCs w:val="22"/>
        </w:rPr>
      </w:pPr>
      <w:r w:rsidRPr="00DA7EF5">
        <w:rPr>
          <w:rFonts w:cs="Times New Roman"/>
          <w:sz w:val="22"/>
          <w:szCs w:val="22"/>
        </w:rPr>
        <w:t>Research Results</w:t>
      </w:r>
    </w:p>
    <w:p w14:paraId="10A2BF33" w14:textId="1787D2F6" w:rsidR="00B97C54" w:rsidRPr="00DA7EF5" w:rsidRDefault="003B2FC6" w:rsidP="008E176F">
      <w:pPr>
        <w:pStyle w:val="Heading2"/>
        <w:spacing w:before="0" w:after="0" w:line="240" w:lineRule="auto"/>
        <w:jc w:val="both"/>
        <w:rPr>
          <w:rFonts w:cs="Times New Roman"/>
          <w:i w:val="0"/>
          <w:iCs w:val="0"/>
          <w:sz w:val="22"/>
          <w:szCs w:val="22"/>
        </w:rPr>
      </w:pPr>
      <w:r w:rsidRPr="00DA7EF5">
        <w:rPr>
          <w:rFonts w:cs="Times New Roman"/>
          <w:i w:val="0"/>
          <w:iCs w:val="0"/>
          <w:sz w:val="22"/>
          <w:szCs w:val="22"/>
        </w:rPr>
        <w:t xml:space="preserve">3.1. </w:t>
      </w:r>
      <w:r w:rsidR="00B97C54" w:rsidRPr="00DA7EF5">
        <w:rPr>
          <w:rFonts w:cs="Times New Roman"/>
          <w:i w:val="0"/>
          <w:iCs w:val="0"/>
          <w:sz w:val="22"/>
          <w:szCs w:val="22"/>
        </w:rPr>
        <w:t xml:space="preserve"> Overview of Egg Supply Chain and Sustainability Issues</w:t>
      </w:r>
    </w:p>
    <w:p w14:paraId="2F1ADDBA" w14:textId="1D159640" w:rsidR="00B97C54" w:rsidRPr="00DA7EF5" w:rsidRDefault="00B97C54" w:rsidP="008E176F">
      <w:pPr>
        <w:spacing w:line="240" w:lineRule="auto"/>
        <w:jc w:val="both"/>
        <w:rPr>
          <w:sz w:val="22"/>
          <w:szCs w:val="22"/>
        </w:rPr>
      </w:pPr>
      <w:r w:rsidRPr="00DA7EF5">
        <w:rPr>
          <w:sz w:val="22"/>
          <w:szCs w:val="22"/>
        </w:rPr>
        <w:t>Based on the results of a review of 25 national and international journals that discuss supply chain management and the sustainability of food products, it is known that the egg supply chain still faces a number of main challenges. These challenges include high product damage during distribution, the use of packaging materials that are not environmentally friendly, livestock waste that has not been managed properly, and low energy and transportation efficiency.</w:t>
      </w:r>
      <w:r w:rsidR="008E176F" w:rsidRPr="00DA7EF5">
        <w:rPr>
          <w:sz w:val="22"/>
          <w:szCs w:val="22"/>
        </w:rPr>
        <w:t xml:space="preserve"> </w:t>
      </w:r>
      <w:r w:rsidRPr="00DA7EF5">
        <w:rPr>
          <w:sz w:val="22"/>
          <w:szCs w:val="22"/>
        </w:rPr>
        <w:t xml:space="preserve">Studies from </w:t>
      </w:r>
      <w:r w:rsidR="00300517" w:rsidRPr="00DA7EF5">
        <w:rPr>
          <w:sz w:val="22"/>
          <w:szCs w:val="22"/>
        </w:rPr>
        <w:t>[16]</w:t>
      </w:r>
      <w:r w:rsidRPr="00DA7EF5">
        <w:rPr>
          <w:sz w:val="22"/>
          <w:szCs w:val="22"/>
        </w:rPr>
        <w:t xml:space="preserve"> and</w:t>
      </w:r>
      <w:r w:rsidR="00300517" w:rsidRPr="00DA7EF5">
        <w:rPr>
          <w:sz w:val="22"/>
          <w:szCs w:val="22"/>
        </w:rPr>
        <w:t xml:space="preserve"> [17]</w:t>
      </w:r>
      <w:r w:rsidRPr="00DA7EF5">
        <w:rPr>
          <w:sz w:val="22"/>
          <w:szCs w:val="22"/>
        </w:rPr>
        <w:t xml:space="preserve"> shows that the egg supply chain in Indonesia tends to be cost-efficient without considering environmental impacts. Meanwhile, the practice of Green Supply Chain Management (GSCM) can integrate economic, social, and environmental aspects to form a more sustainable system.</w:t>
      </w:r>
    </w:p>
    <w:p w14:paraId="6031DCCE" w14:textId="77777777" w:rsidR="008E176F" w:rsidRPr="00DA7EF5" w:rsidRDefault="008E176F" w:rsidP="008E176F">
      <w:pPr>
        <w:spacing w:line="240" w:lineRule="auto"/>
        <w:jc w:val="both"/>
        <w:rPr>
          <w:sz w:val="22"/>
          <w:szCs w:val="22"/>
        </w:rPr>
      </w:pPr>
    </w:p>
    <w:p w14:paraId="6D73198A" w14:textId="57A6338D"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 xml:space="preserve">3.2. </w:t>
      </w:r>
      <w:r w:rsidR="00B97C54" w:rsidRPr="00DA7EF5">
        <w:rPr>
          <w:rFonts w:cs="Times New Roman"/>
          <w:i w:val="0"/>
          <w:iCs w:val="0"/>
          <w:sz w:val="22"/>
          <w:szCs w:val="22"/>
          <w:lang w:val="en-ID"/>
        </w:rPr>
        <w:t xml:space="preserve"> Dimensions of Green Supply Chain Management in the Egg Supply Chain</w:t>
      </w:r>
    </w:p>
    <w:p w14:paraId="73A7B9E4" w14:textId="73F0B694" w:rsidR="00B97C54" w:rsidRPr="00DA7EF5" w:rsidRDefault="00B97C54" w:rsidP="008E176F">
      <w:pPr>
        <w:pStyle w:val="Paragraph"/>
        <w:spacing w:before="0" w:line="240" w:lineRule="auto"/>
        <w:jc w:val="both"/>
        <w:rPr>
          <w:sz w:val="22"/>
          <w:szCs w:val="22"/>
          <w:lang w:val="en-ID"/>
        </w:rPr>
      </w:pPr>
      <w:r w:rsidRPr="00DA7EF5">
        <w:rPr>
          <w:sz w:val="22"/>
          <w:szCs w:val="22"/>
          <w:lang w:val="en-ID"/>
        </w:rPr>
        <w:t>Based on the results of the literature synthesis, five key dimensions of GSCM were identified as important elements in the design of sustainable egg supply chain models, namely:</w:t>
      </w:r>
    </w:p>
    <w:p w14:paraId="7499539C" w14:textId="5C9EB5E3" w:rsidR="008E176F" w:rsidRPr="00DA7EF5" w:rsidRDefault="008E176F" w:rsidP="008E176F">
      <w:pPr>
        <w:pStyle w:val="Newparagraph"/>
        <w:spacing w:line="240" w:lineRule="auto"/>
        <w:rPr>
          <w:lang w:val="en-ID"/>
        </w:rPr>
      </w:pPr>
    </w:p>
    <w:p w14:paraId="4FB4A5E6" w14:textId="604D39A0" w:rsidR="008E176F" w:rsidRPr="00DA7EF5" w:rsidRDefault="008E176F" w:rsidP="008E176F">
      <w:pPr>
        <w:pStyle w:val="Newparagraph"/>
        <w:spacing w:line="240" w:lineRule="auto"/>
        <w:rPr>
          <w:lang w:val="en-ID"/>
        </w:rPr>
      </w:pPr>
    </w:p>
    <w:p w14:paraId="0DA89D7F" w14:textId="18AED9F8" w:rsidR="008E176F" w:rsidRPr="00DA7EF5" w:rsidRDefault="008E176F" w:rsidP="008E176F">
      <w:pPr>
        <w:pStyle w:val="Newparagraph"/>
        <w:spacing w:line="240" w:lineRule="auto"/>
        <w:rPr>
          <w:lang w:val="en-ID"/>
        </w:rPr>
      </w:pPr>
    </w:p>
    <w:p w14:paraId="06ECC7DA" w14:textId="44BBB7FB" w:rsidR="008E176F" w:rsidRPr="00DA7EF5" w:rsidRDefault="008E176F" w:rsidP="008E176F">
      <w:pPr>
        <w:pStyle w:val="Newparagraph"/>
        <w:spacing w:line="240" w:lineRule="auto"/>
        <w:rPr>
          <w:lang w:val="en-ID"/>
        </w:rPr>
      </w:pPr>
    </w:p>
    <w:p w14:paraId="708E0474" w14:textId="134DC20A" w:rsidR="008E176F" w:rsidRPr="00DA7EF5" w:rsidRDefault="008E176F" w:rsidP="008E176F">
      <w:pPr>
        <w:pStyle w:val="Newparagraph"/>
        <w:spacing w:line="240" w:lineRule="auto"/>
        <w:rPr>
          <w:lang w:val="en-ID"/>
        </w:rPr>
      </w:pPr>
    </w:p>
    <w:p w14:paraId="2919C2B1" w14:textId="5C4EB799" w:rsidR="008E176F" w:rsidRPr="00DA7EF5" w:rsidRDefault="008E176F" w:rsidP="008E176F">
      <w:pPr>
        <w:pStyle w:val="Newparagraph"/>
        <w:spacing w:line="240" w:lineRule="auto"/>
        <w:rPr>
          <w:lang w:val="en-ID"/>
        </w:rPr>
      </w:pPr>
    </w:p>
    <w:p w14:paraId="52E6445E" w14:textId="66D9B78B" w:rsidR="008E176F" w:rsidRPr="00DA7EF5" w:rsidRDefault="008E176F" w:rsidP="008E176F">
      <w:pPr>
        <w:pStyle w:val="Newparagraph"/>
        <w:spacing w:line="240" w:lineRule="auto"/>
        <w:rPr>
          <w:lang w:val="en-ID"/>
        </w:rPr>
      </w:pPr>
    </w:p>
    <w:p w14:paraId="496330D4" w14:textId="7D550CFA" w:rsidR="008E176F" w:rsidRPr="00DA7EF5" w:rsidRDefault="008E176F" w:rsidP="008E176F">
      <w:pPr>
        <w:pStyle w:val="Newparagraph"/>
        <w:spacing w:line="240" w:lineRule="auto"/>
        <w:rPr>
          <w:lang w:val="en-ID"/>
        </w:rPr>
      </w:pPr>
    </w:p>
    <w:p w14:paraId="42DFDC77" w14:textId="21198EA2" w:rsidR="008E176F" w:rsidRPr="00DA7EF5" w:rsidRDefault="008E176F" w:rsidP="008E176F">
      <w:pPr>
        <w:pStyle w:val="Newparagraph"/>
        <w:spacing w:line="240" w:lineRule="auto"/>
        <w:rPr>
          <w:lang w:val="en-ID"/>
        </w:rPr>
      </w:pPr>
    </w:p>
    <w:p w14:paraId="6C81A8AD" w14:textId="4530EE28" w:rsidR="008E176F" w:rsidRPr="00DA7EF5" w:rsidRDefault="008E176F" w:rsidP="008E176F">
      <w:pPr>
        <w:pStyle w:val="Newparagraph"/>
        <w:spacing w:line="240" w:lineRule="auto"/>
        <w:rPr>
          <w:lang w:val="en-ID"/>
        </w:rPr>
      </w:pPr>
    </w:p>
    <w:p w14:paraId="012D515F" w14:textId="77777777" w:rsidR="008E176F" w:rsidRPr="00DA7EF5" w:rsidRDefault="008E176F" w:rsidP="008E176F">
      <w:pPr>
        <w:pStyle w:val="Newparagraph"/>
        <w:spacing w:line="240" w:lineRule="auto"/>
        <w:rPr>
          <w:lang w:val="en-ID"/>
        </w:rPr>
      </w:pPr>
    </w:p>
    <w:p w14:paraId="04935C4A" w14:textId="77777777" w:rsidR="00B97C54" w:rsidRPr="00DA7EF5" w:rsidRDefault="00B97C54" w:rsidP="008E176F">
      <w:pPr>
        <w:pStyle w:val="Paragraph"/>
        <w:spacing w:before="0" w:line="240" w:lineRule="auto"/>
        <w:rPr>
          <w:sz w:val="22"/>
          <w:szCs w:val="22"/>
          <w:lang w:val="en-ID"/>
        </w:rPr>
      </w:pPr>
      <w:r w:rsidRPr="00DA7EF5">
        <w:rPr>
          <w:b/>
          <w:bCs/>
          <w:sz w:val="22"/>
          <w:szCs w:val="22"/>
          <w:lang w:val="en-ID"/>
        </w:rPr>
        <w:t>Table 1</w:t>
      </w:r>
      <w:r w:rsidRPr="00DA7EF5">
        <w:rPr>
          <w:sz w:val="22"/>
          <w:szCs w:val="22"/>
          <w:lang w:val="en-ID"/>
        </w:rPr>
        <w:t xml:space="preserve"> Results of GSCM Main Five-Dimensional Literature Synthesis</w:t>
      </w:r>
    </w:p>
    <w:tbl>
      <w:tblPr>
        <w:tblStyle w:val="PlainTable2"/>
        <w:tblW w:w="0" w:type="auto"/>
        <w:tblLook w:val="04A0" w:firstRow="1" w:lastRow="0" w:firstColumn="1" w:lastColumn="0" w:noHBand="0" w:noVBand="1"/>
      </w:tblPr>
      <w:tblGrid>
        <w:gridCol w:w="559"/>
        <w:gridCol w:w="1646"/>
        <w:gridCol w:w="2657"/>
        <w:gridCol w:w="3364"/>
        <w:gridCol w:w="1991"/>
      </w:tblGrid>
      <w:tr w:rsidR="00B97C54" w:rsidRPr="00DA7EF5" w14:paraId="4D050E1A" w14:textId="77777777" w:rsidTr="00B97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24482B1F" w14:textId="77777777" w:rsidR="00B97C54" w:rsidRPr="00DA7EF5" w:rsidRDefault="00B97C54" w:rsidP="008E176F">
            <w:pPr>
              <w:pStyle w:val="Paragraph"/>
              <w:spacing w:before="0" w:line="240" w:lineRule="auto"/>
              <w:rPr>
                <w:sz w:val="22"/>
                <w:szCs w:val="22"/>
                <w:lang w:val="en-ID"/>
              </w:rPr>
            </w:pPr>
            <w:r w:rsidRPr="00DA7EF5">
              <w:rPr>
                <w:sz w:val="22"/>
                <w:szCs w:val="22"/>
                <w:lang w:val="en-ID"/>
              </w:rPr>
              <w:t>Yes</w:t>
            </w:r>
          </w:p>
        </w:tc>
        <w:tc>
          <w:tcPr>
            <w:tcW w:w="0" w:type="auto"/>
            <w:tcBorders>
              <w:top w:val="single" w:sz="4" w:space="0" w:color="7F7F7F" w:themeColor="text1" w:themeTint="80"/>
              <w:left w:val="nil"/>
              <w:right w:val="nil"/>
            </w:tcBorders>
            <w:hideMark/>
          </w:tcPr>
          <w:p w14:paraId="7FAB0C7D" w14:textId="77777777" w:rsidR="00B97C54" w:rsidRPr="00DA7EF5" w:rsidRDefault="00B97C54" w:rsidP="008E176F">
            <w:pPr>
              <w:pStyle w:val="Paragraph"/>
              <w:spacing w:before="0" w:line="240" w:lineRule="auto"/>
              <w:cnfStyle w:val="100000000000" w:firstRow="1"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GSCM Dimensions</w:t>
            </w:r>
          </w:p>
        </w:tc>
        <w:tc>
          <w:tcPr>
            <w:tcW w:w="0" w:type="auto"/>
            <w:tcBorders>
              <w:top w:val="single" w:sz="4" w:space="0" w:color="7F7F7F" w:themeColor="text1" w:themeTint="80"/>
              <w:left w:val="nil"/>
              <w:right w:val="nil"/>
            </w:tcBorders>
            <w:hideMark/>
          </w:tcPr>
          <w:p w14:paraId="600B1B82" w14:textId="77777777" w:rsidR="00B97C54" w:rsidRPr="00DA7EF5" w:rsidRDefault="00B97C54" w:rsidP="008E176F">
            <w:pPr>
              <w:pStyle w:val="Paragraph"/>
              <w:spacing w:before="0" w:line="240" w:lineRule="auto"/>
              <w:cnfStyle w:val="100000000000" w:firstRow="1"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Conceptual Description</w:t>
            </w:r>
          </w:p>
        </w:tc>
        <w:tc>
          <w:tcPr>
            <w:tcW w:w="0" w:type="auto"/>
            <w:tcBorders>
              <w:top w:val="single" w:sz="4" w:space="0" w:color="7F7F7F" w:themeColor="text1" w:themeTint="80"/>
              <w:left w:val="nil"/>
              <w:right w:val="nil"/>
            </w:tcBorders>
            <w:hideMark/>
          </w:tcPr>
          <w:p w14:paraId="252B2D0F" w14:textId="77777777" w:rsidR="00B97C54" w:rsidRPr="00DA7EF5" w:rsidRDefault="00B97C54" w:rsidP="008E176F">
            <w:pPr>
              <w:pStyle w:val="Paragraph"/>
              <w:spacing w:before="0" w:line="240" w:lineRule="auto"/>
              <w:cnfStyle w:val="100000000000" w:firstRow="1"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Implementation in the Egg Supply Chain</w:t>
            </w:r>
          </w:p>
        </w:tc>
        <w:tc>
          <w:tcPr>
            <w:tcW w:w="1991" w:type="dxa"/>
            <w:tcBorders>
              <w:top w:val="single" w:sz="4" w:space="0" w:color="7F7F7F" w:themeColor="text1" w:themeTint="80"/>
              <w:left w:val="nil"/>
              <w:right w:val="nil"/>
            </w:tcBorders>
            <w:hideMark/>
          </w:tcPr>
          <w:p w14:paraId="046C6255" w14:textId="77777777" w:rsidR="00B97C54" w:rsidRPr="00DA7EF5" w:rsidRDefault="00B97C54" w:rsidP="008E176F">
            <w:pPr>
              <w:pStyle w:val="Paragraph"/>
              <w:spacing w:before="0" w:line="240" w:lineRule="auto"/>
              <w:cnfStyle w:val="100000000000" w:firstRow="1"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Source</w:t>
            </w:r>
          </w:p>
        </w:tc>
      </w:tr>
      <w:tr w:rsidR="00B97C54" w:rsidRPr="00DA7EF5" w14:paraId="390F82DB" w14:textId="77777777" w:rsidTr="00B9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5FAD043" w14:textId="77777777" w:rsidR="00B97C54" w:rsidRPr="00DA7EF5" w:rsidRDefault="00B97C54" w:rsidP="008E176F">
            <w:pPr>
              <w:pStyle w:val="Paragraph"/>
              <w:spacing w:before="0" w:line="240" w:lineRule="auto"/>
              <w:rPr>
                <w:b w:val="0"/>
                <w:sz w:val="22"/>
                <w:szCs w:val="22"/>
                <w:lang w:val="en-ID"/>
              </w:rPr>
            </w:pPr>
            <w:r w:rsidRPr="00DA7EF5">
              <w:rPr>
                <w:b w:val="0"/>
                <w:sz w:val="22"/>
                <w:szCs w:val="22"/>
                <w:lang w:val="en-ID"/>
              </w:rPr>
              <w:t>1</w:t>
            </w:r>
          </w:p>
        </w:tc>
        <w:tc>
          <w:tcPr>
            <w:tcW w:w="0" w:type="auto"/>
            <w:tcBorders>
              <w:left w:val="nil"/>
              <w:right w:val="nil"/>
            </w:tcBorders>
            <w:hideMark/>
          </w:tcPr>
          <w:p w14:paraId="12148BDC"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Green Purchasing</w:t>
            </w:r>
          </w:p>
        </w:tc>
        <w:tc>
          <w:tcPr>
            <w:tcW w:w="0" w:type="auto"/>
            <w:tcBorders>
              <w:left w:val="nil"/>
              <w:right w:val="nil"/>
            </w:tcBorders>
            <w:hideMark/>
          </w:tcPr>
          <w:p w14:paraId="39463184"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Environmentally friendly selection of production materials and inputs</w:t>
            </w:r>
          </w:p>
        </w:tc>
        <w:tc>
          <w:tcPr>
            <w:tcW w:w="0" w:type="auto"/>
            <w:tcBorders>
              <w:left w:val="nil"/>
              <w:right w:val="nil"/>
            </w:tcBorders>
            <w:hideMark/>
          </w:tcPr>
          <w:p w14:paraId="54E67071"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Procurement of organic feed, recycled packaging materials, and alternative energy use on farms</w:t>
            </w:r>
          </w:p>
        </w:tc>
        <w:tc>
          <w:tcPr>
            <w:tcW w:w="1991" w:type="dxa"/>
            <w:tcBorders>
              <w:left w:val="nil"/>
              <w:right w:val="nil"/>
            </w:tcBorders>
            <w:hideMark/>
          </w:tcPr>
          <w:p w14:paraId="515F2B0B" w14:textId="77777777" w:rsidR="00300517" w:rsidRPr="00DA7EF5" w:rsidRDefault="00300517"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[4],[16]</w:t>
            </w:r>
          </w:p>
          <w:p w14:paraId="27747093" w14:textId="746B3F0F"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sv-SE"/>
              </w:rPr>
            </w:pPr>
            <w:r w:rsidRPr="00DA7EF5">
              <w:rPr>
                <w:sz w:val="22"/>
                <w:szCs w:val="22"/>
                <w:lang w:val="en-ID"/>
              </w:rPr>
              <w:fldChar w:fldCharType="begin" w:fldLock="1"/>
            </w:r>
            <w:r w:rsidRPr="00DA7EF5">
              <w:rPr>
                <w:sz w:val="22"/>
                <w:szCs w:val="22"/>
                <w:lang w:val="en-ID"/>
              </w:rPr>
              <w:instrText>ADDIN CSL_CITATION {"citationItems":[{"id":"ITEM-1","itemData":{"author":[{"dropping-particle":"","family":"Barua","given":"Shasan","non-dropping-particle":"","parse-names":false,"suffix":""}],"id":"ITEM-1","issued":{"date-parts":[["2024"]]},"title":"Sustainable Supply Chain Management Practices:“A Comparative Study on Chicken and Egg Production of Finland and Bangladesh”","type":"article-journal"},"uris":["http://www.mendeley.com/documents/?uuid=f336684e-f647-4452-a03f-75630f47dd0b"]}],"mendeley":{"formattedCitation":"(Barua, 2024)","plainTextFormattedCitation":"(Barua, 2024)","previouslyFormattedCitation":"(Barua, 2024)"},"properties":{"noteIndex":0},"schema":"https://github.com/citation-style-language/schema/raw/master/csl-citation.json"}</w:instrText>
            </w:r>
            <w:r w:rsidRPr="00DA7EF5">
              <w:rPr>
                <w:sz w:val="22"/>
                <w:szCs w:val="22"/>
                <w:lang w:val="en-ID"/>
              </w:rPr>
              <w:fldChar w:fldCharType="separate"/>
            </w:r>
            <w:r w:rsidRPr="00DA7EF5">
              <w:rPr>
                <w:sz w:val="22"/>
                <w:szCs w:val="22"/>
                <w:lang w:val="en-ID"/>
              </w:rPr>
              <w:t>(Barua, 2024)</w:t>
            </w:r>
            <w:r w:rsidRPr="00DA7EF5">
              <w:rPr>
                <w:sz w:val="22"/>
                <w:szCs w:val="22"/>
              </w:rPr>
              <w:fldChar w:fldCharType="end"/>
            </w:r>
            <w:r w:rsidRPr="00DA7EF5">
              <w:rPr>
                <w:sz w:val="22"/>
                <w:szCs w:val="22"/>
                <w:lang w:val="en-ID"/>
              </w:rPr>
              <w:t xml:space="preserve">; </w:t>
            </w:r>
            <w:r w:rsidRPr="00DA7EF5">
              <w:rPr>
                <w:sz w:val="22"/>
                <w:szCs w:val="22"/>
                <w:lang w:val="en-ID"/>
              </w:rPr>
              <w:fldChar w:fldCharType="begin" w:fldLock="1"/>
            </w:r>
            <w:r w:rsidRPr="00DA7EF5">
              <w:rPr>
                <w:sz w:val="22"/>
                <w:szCs w:val="22"/>
                <w:lang w:val="en-ID"/>
              </w:rPr>
              <w:instrText>ADDIN CSL_CITATION {"citationItems":[{"id":"ITEM-1","itemData":{"author":[{"dropping-particle":"","family":"Hidayat","given":"Agung Prayudha","non-dropping-particle":"","parse-names":false,"suffix":""},{"dropping-particle":"","family":"Santosa","given":"Sesar Husen","non-dropping-particle":"","parse-names":false,"suffix":""},{"dropping-particle":"","family":"Dardanella","given":"Derry","non-dropping-particle":"","parse-names":false,"suffix":""}],"container-title":"Jurnal Ilmiah Teknik Dan Manajemen Industri","id":"ITEM-1","issue":"2","issued":{"date-parts":[["2023"]]},"page":"52-60","title":"Implementasi Green Supply Chain Management untuk Pasokan Telur Ayam Menggunakan Metode Fuzzy AHP","type":"article-journal","volume":"6"},"uris":["http://www.mendeley.com/documents/?uuid=0b443096-1172-47fc-9596-664b960af5d7"]}],"mendeley":{"formattedCitation":"(Hidayat et al., 2023)","plainTextFormattedCitation":"(Hidayat et al., 2023)","previouslyFormattedCitation":"(Hidayat et al., 2023)"},"properties":{"noteIndex":0},"schema":"https://github.com/citation-style-language/schema/raw/master/csl-citation.json"}</w:instrText>
            </w:r>
            <w:r w:rsidRPr="00DA7EF5">
              <w:rPr>
                <w:sz w:val="22"/>
                <w:szCs w:val="22"/>
                <w:lang w:val="en-ID"/>
              </w:rPr>
              <w:fldChar w:fldCharType="separate"/>
            </w:r>
            <w:r w:rsidRPr="00DA7EF5">
              <w:rPr>
                <w:sz w:val="22"/>
                <w:szCs w:val="22"/>
                <w:lang w:val="en-ID"/>
              </w:rPr>
              <w:t xml:space="preserve">(Hidayat et al., </w:t>
            </w:r>
            <w:r w:rsidRPr="00DA7EF5">
              <w:rPr>
                <w:sz w:val="22"/>
                <w:szCs w:val="22"/>
                <w:lang w:val="en-ID"/>
              </w:rPr>
              <w:lastRenderedPageBreak/>
              <w:t>2023)</w:t>
            </w:r>
            <w:r w:rsidRPr="00DA7EF5">
              <w:rPr>
                <w:sz w:val="22"/>
                <w:szCs w:val="22"/>
              </w:rPr>
              <w:fldChar w:fldCharType="end"/>
            </w:r>
          </w:p>
        </w:tc>
      </w:tr>
      <w:tr w:rsidR="00B97C54" w:rsidRPr="00DA7EF5" w14:paraId="720079A4" w14:textId="77777777" w:rsidTr="00B97C5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31BE207" w14:textId="77777777" w:rsidR="00B97C54" w:rsidRPr="00DA7EF5" w:rsidRDefault="00B97C54" w:rsidP="008E176F">
            <w:pPr>
              <w:pStyle w:val="Paragraph"/>
              <w:spacing w:before="0" w:line="240" w:lineRule="auto"/>
              <w:rPr>
                <w:b w:val="0"/>
                <w:sz w:val="22"/>
                <w:szCs w:val="22"/>
                <w:lang w:val="en-ID"/>
              </w:rPr>
            </w:pPr>
            <w:r w:rsidRPr="00DA7EF5">
              <w:rPr>
                <w:b w:val="0"/>
                <w:sz w:val="22"/>
                <w:szCs w:val="22"/>
                <w:lang w:val="en-ID"/>
              </w:rPr>
              <w:lastRenderedPageBreak/>
              <w:t>2</w:t>
            </w:r>
          </w:p>
        </w:tc>
        <w:tc>
          <w:tcPr>
            <w:tcW w:w="0" w:type="auto"/>
            <w:tcBorders>
              <w:top w:val="nil"/>
              <w:left w:val="nil"/>
              <w:bottom w:val="nil"/>
              <w:right w:val="nil"/>
            </w:tcBorders>
            <w:hideMark/>
          </w:tcPr>
          <w:p w14:paraId="7FBAF18B"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Green Manufacturing</w:t>
            </w:r>
          </w:p>
        </w:tc>
        <w:tc>
          <w:tcPr>
            <w:tcW w:w="0" w:type="auto"/>
            <w:tcBorders>
              <w:top w:val="nil"/>
              <w:left w:val="nil"/>
              <w:bottom w:val="nil"/>
              <w:right w:val="nil"/>
            </w:tcBorders>
            <w:hideMark/>
          </w:tcPr>
          <w:p w14:paraId="41D15AE1"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Production processes that minimize waste and emissions</w:t>
            </w:r>
          </w:p>
        </w:tc>
        <w:tc>
          <w:tcPr>
            <w:tcW w:w="0" w:type="auto"/>
            <w:tcBorders>
              <w:top w:val="nil"/>
              <w:left w:val="nil"/>
              <w:bottom w:val="nil"/>
              <w:right w:val="nil"/>
            </w:tcBorders>
            <w:hideMark/>
          </w:tcPr>
          <w:p w14:paraId="17984D78"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Chicken manure waste management for fertilizer, energy-efficient ventilation systems, and water efficiency</w:t>
            </w:r>
          </w:p>
        </w:tc>
        <w:tc>
          <w:tcPr>
            <w:tcW w:w="1991" w:type="dxa"/>
            <w:tcBorders>
              <w:top w:val="nil"/>
              <w:left w:val="nil"/>
              <w:bottom w:val="nil"/>
              <w:right w:val="nil"/>
            </w:tcBorders>
            <w:hideMark/>
          </w:tcPr>
          <w:p w14:paraId="20826EC3" w14:textId="77777777" w:rsidR="00300517" w:rsidRPr="00DA7EF5" w:rsidRDefault="00300517"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[17]</w:t>
            </w:r>
          </w:p>
          <w:p w14:paraId="48E0C55E" w14:textId="37C1CA80"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fldChar w:fldCharType="begin" w:fldLock="1"/>
            </w:r>
            <w:r w:rsidRPr="00DA7EF5">
              <w:rPr>
                <w:sz w:val="22"/>
                <w:szCs w:val="22"/>
                <w:lang w:val="en-ID"/>
              </w:rPr>
              <w:instrText>ADDIN CSL_CITATION {"citationItems":[{"id":"ITEM-1","itemData":{"ISSN":"2684-8007","author":[{"dropping-particle":"","family":"Ismiraj","given":"Muhammad Rifqi","non-dropping-particle":"","parse-names":false,"suffix":""},{"dropping-particle":"","family":"Mayasari","given":"Novi","non-dropping-particle":"","parse-names":false,"suffix":""},{"dropping-particle":"","family":"Firmansyah","given":"Indra","non-dropping-particle":"","parse-names":false,"suffix":""},{"dropping-particle":"","family":"Wulansari","given":"Asri","non-dropping-particle":"","parse-names":false,"suffix":""}],"container-title":"Bulletin of Applied Animal Research","id":"ITEM-1","issue":"2","issued":{"date-parts":[["2024"]]},"page":"122-136","title":"Manajemen Peternakan Ayam Petelur yang Berkelanjutan: Tinjauan Tantangan Saat Ini dan Prospek Masa Depan","type":"article-journal","volume":"6"},"uris":["http://www.mendeley.com/documents/?uuid=a223cfb8-5fcf-491b-a69a-fe5589c19eae"]}],"mendeley":{"formattedCitation":"(Ismiraj et al., 2024)","plainTextFormattedCitation":"(Ismiraj et al., 2024)","previouslyFormattedCitation":"(Ismiraj et al., 2024)"},"properties":{"noteIndex":0},"schema":"https://github.com/citation-style-language/schema/raw/master/csl-citation.json"}</w:instrText>
            </w:r>
            <w:r w:rsidRPr="00DA7EF5">
              <w:rPr>
                <w:sz w:val="22"/>
                <w:szCs w:val="22"/>
                <w:lang w:val="en-ID"/>
              </w:rPr>
              <w:fldChar w:fldCharType="separate"/>
            </w:r>
            <w:r w:rsidRPr="00DA7EF5">
              <w:rPr>
                <w:sz w:val="22"/>
                <w:szCs w:val="22"/>
                <w:lang w:val="en-ID"/>
              </w:rPr>
              <w:t>(Ismiraj et al., 2024)</w:t>
            </w:r>
            <w:r w:rsidRPr="00DA7EF5">
              <w:rPr>
                <w:sz w:val="22"/>
                <w:szCs w:val="22"/>
              </w:rPr>
              <w:fldChar w:fldCharType="end"/>
            </w:r>
            <w:r w:rsidRPr="00DA7EF5">
              <w:rPr>
                <w:sz w:val="22"/>
                <w:szCs w:val="22"/>
                <w:lang w:val="en-ID"/>
              </w:rPr>
              <w:t xml:space="preserve">; </w:t>
            </w:r>
          </w:p>
        </w:tc>
      </w:tr>
      <w:tr w:rsidR="00B97C54" w:rsidRPr="00DA7EF5" w14:paraId="382CA1D1" w14:textId="77777777" w:rsidTr="00B9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7478842" w14:textId="77777777" w:rsidR="00B97C54" w:rsidRPr="00DA7EF5" w:rsidRDefault="00B97C54" w:rsidP="008E176F">
            <w:pPr>
              <w:pStyle w:val="Paragraph"/>
              <w:spacing w:before="0" w:line="240" w:lineRule="auto"/>
              <w:rPr>
                <w:b w:val="0"/>
                <w:sz w:val="22"/>
                <w:szCs w:val="22"/>
                <w:lang w:val="en-ID"/>
              </w:rPr>
            </w:pPr>
            <w:r w:rsidRPr="00DA7EF5">
              <w:rPr>
                <w:b w:val="0"/>
                <w:sz w:val="22"/>
                <w:szCs w:val="22"/>
                <w:lang w:val="en-ID"/>
              </w:rPr>
              <w:t>3</w:t>
            </w:r>
          </w:p>
        </w:tc>
        <w:tc>
          <w:tcPr>
            <w:tcW w:w="0" w:type="auto"/>
            <w:tcBorders>
              <w:left w:val="nil"/>
              <w:right w:val="nil"/>
            </w:tcBorders>
            <w:hideMark/>
          </w:tcPr>
          <w:p w14:paraId="2E43133C"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Green Distribution</w:t>
            </w:r>
          </w:p>
        </w:tc>
        <w:tc>
          <w:tcPr>
            <w:tcW w:w="0" w:type="auto"/>
            <w:tcBorders>
              <w:left w:val="nil"/>
              <w:right w:val="nil"/>
            </w:tcBorders>
            <w:hideMark/>
          </w:tcPr>
          <w:p w14:paraId="5E45B4AB"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Efficient distribution that reduces pollution and product loss</w:t>
            </w:r>
          </w:p>
        </w:tc>
        <w:tc>
          <w:tcPr>
            <w:tcW w:w="0" w:type="auto"/>
            <w:tcBorders>
              <w:left w:val="nil"/>
              <w:right w:val="nil"/>
            </w:tcBorders>
            <w:hideMark/>
          </w:tcPr>
          <w:p w14:paraId="3330F617"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Use of fuel-efficient vehicles, optimal distribution routes, and eco-friendly packaging</w:t>
            </w:r>
          </w:p>
        </w:tc>
        <w:tc>
          <w:tcPr>
            <w:tcW w:w="1991" w:type="dxa"/>
            <w:tcBorders>
              <w:left w:val="nil"/>
              <w:right w:val="nil"/>
            </w:tcBorders>
            <w:hideMark/>
          </w:tcPr>
          <w:p w14:paraId="62D86D37" w14:textId="77777777" w:rsidR="00300517" w:rsidRPr="00DA7EF5" w:rsidRDefault="00300517"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[18]</w:t>
            </w:r>
          </w:p>
          <w:p w14:paraId="785D8E65" w14:textId="2C0F5263"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fldChar w:fldCharType="begin" w:fldLock="1"/>
            </w:r>
            <w:r w:rsidRPr="00DA7EF5">
              <w:rPr>
                <w:sz w:val="22"/>
                <w:szCs w:val="22"/>
                <w:lang w:val="en-ID"/>
              </w:rPr>
              <w:instrText>ADDIN CSL_CITATION {"citationItems":[{"id":"ITEM-1","itemData":{"ISSN":"3025-7859","author":[{"dropping-particle":"","family":"Nurjannah","given":"Talitha Nariswari","non-dropping-particle":"","parse-names":false,"suffix":""},{"dropping-particle":"","family":"Lestari","given":"Sandrina Dewi","non-dropping-particle":"","parse-names":false,"suffix":""},{"dropping-particle":"","family":"Kusdamayanti","given":"Firdha Yuanda","non-dropping-particle":"","parse-names":false,"suffix":""},{"dropping-particle":"","family":"Apriliana","given":"Anjeli","non-dropping-particle":"","parse-names":false,"suffix":""}],"container-title":"Jurnal Ilmiah Ekonomi dan Manajemen","id":"ITEM-1","issue":"6","issued":{"date-parts":[["2024"]]},"page":"346-358","title":"ANALISIS MANAJEMEN RANTAI PASOK TELUR AYAM RAS PETELUR PT GLOBAL BUWANA FARM DENGAN METODE FSCN","type":"article-journal","volume":"2"},"uris":["http://www.mendeley.com/documents/?uuid=85f2f6b8-924e-4f78-9e7a-d357a3b003e6"]}],"mendeley":{"formattedCitation":"(Nurjannah et al., 2024)","plainTextFormattedCitation":"(Nurjannah et al., 2024)","previouslyFormattedCitation":"(Nurjannah et al., 2024)"},"properties":{"noteIndex":0},"schema":"https://github.com/citation-style-language/schema/raw/master/csl-citation.json"}</w:instrText>
            </w:r>
            <w:r w:rsidRPr="00DA7EF5">
              <w:rPr>
                <w:sz w:val="22"/>
                <w:szCs w:val="22"/>
                <w:lang w:val="en-ID"/>
              </w:rPr>
              <w:fldChar w:fldCharType="separate"/>
            </w:r>
            <w:r w:rsidRPr="00DA7EF5">
              <w:rPr>
                <w:sz w:val="22"/>
                <w:szCs w:val="22"/>
                <w:lang w:val="en-ID"/>
              </w:rPr>
              <w:t>(Nurjannah et al., 2024)</w:t>
            </w:r>
            <w:r w:rsidRPr="00DA7EF5">
              <w:rPr>
                <w:sz w:val="22"/>
                <w:szCs w:val="22"/>
              </w:rPr>
              <w:fldChar w:fldCharType="end"/>
            </w:r>
          </w:p>
        </w:tc>
      </w:tr>
      <w:tr w:rsidR="00B97C54" w:rsidRPr="00DA7EF5" w14:paraId="3CD339F1" w14:textId="77777777" w:rsidTr="00B97C5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348A2C6" w14:textId="77777777" w:rsidR="00B97C54" w:rsidRPr="00DA7EF5" w:rsidRDefault="00B97C54" w:rsidP="008E176F">
            <w:pPr>
              <w:pStyle w:val="Paragraph"/>
              <w:spacing w:before="0" w:line="240" w:lineRule="auto"/>
              <w:rPr>
                <w:b w:val="0"/>
                <w:sz w:val="22"/>
                <w:szCs w:val="22"/>
                <w:lang w:val="en-ID"/>
              </w:rPr>
            </w:pPr>
            <w:r w:rsidRPr="00DA7EF5">
              <w:rPr>
                <w:b w:val="0"/>
                <w:sz w:val="22"/>
                <w:szCs w:val="22"/>
                <w:lang w:val="en-ID"/>
              </w:rPr>
              <w:t>4</w:t>
            </w:r>
          </w:p>
        </w:tc>
        <w:tc>
          <w:tcPr>
            <w:tcW w:w="0" w:type="auto"/>
            <w:tcBorders>
              <w:top w:val="nil"/>
              <w:left w:val="nil"/>
              <w:bottom w:val="nil"/>
              <w:right w:val="nil"/>
            </w:tcBorders>
            <w:hideMark/>
          </w:tcPr>
          <w:p w14:paraId="34994339"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Reverse Logistics</w:t>
            </w:r>
          </w:p>
        </w:tc>
        <w:tc>
          <w:tcPr>
            <w:tcW w:w="0" w:type="auto"/>
            <w:tcBorders>
              <w:top w:val="nil"/>
              <w:left w:val="nil"/>
              <w:bottom w:val="nil"/>
              <w:right w:val="nil"/>
            </w:tcBorders>
            <w:hideMark/>
          </w:tcPr>
          <w:p w14:paraId="76B4AB82"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Waste return and management from the rest of the supply chain</w:t>
            </w:r>
          </w:p>
        </w:tc>
        <w:tc>
          <w:tcPr>
            <w:tcW w:w="0" w:type="auto"/>
            <w:tcBorders>
              <w:top w:val="nil"/>
              <w:left w:val="nil"/>
              <w:bottom w:val="nil"/>
              <w:right w:val="nil"/>
            </w:tcBorders>
            <w:hideMark/>
          </w:tcPr>
          <w:p w14:paraId="0C249736"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The use of egg shells for animal feed or fertilizer, as well as the recycling of plastic containers</w:t>
            </w:r>
          </w:p>
        </w:tc>
        <w:tc>
          <w:tcPr>
            <w:tcW w:w="1991" w:type="dxa"/>
            <w:tcBorders>
              <w:top w:val="nil"/>
              <w:left w:val="nil"/>
              <w:bottom w:val="nil"/>
              <w:right w:val="nil"/>
            </w:tcBorders>
            <w:hideMark/>
          </w:tcPr>
          <w:p w14:paraId="18E8C11B" w14:textId="51ACEB48" w:rsidR="00300517" w:rsidRPr="00DA7EF5" w:rsidRDefault="00300517"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t>[8],[19]</w:t>
            </w:r>
          </w:p>
          <w:p w14:paraId="72C9A531" w14:textId="322D8F8C"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2"/>
                <w:szCs w:val="22"/>
                <w:lang w:val="en-ID"/>
              </w:rPr>
            </w:pPr>
            <w:r w:rsidRPr="00DA7EF5">
              <w:rPr>
                <w:sz w:val="22"/>
                <w:szCs w:val="22"/>
                <w:lang w:val="en-ID"/>
              </w:rPr>
              <w:fldChar w:fldCharType="begin" w:fldLock="1"/>
            </w:r>
            <w:r w:rsidRPr="00DA7EF5">
              <w:rPr>
                <w:sz w:val="22"/>
                <w:szCs w:val="22"/>
                <w:lang w:val="en-ID"/>
              </w:rPr>
              <w:instrText>ADDIN CSL_CITATION {"citationItems":[{"id":"ITEM-1","itemData":{"ISSN":"2809-2716","author":[{"dropping-particle":"","family":"Taha","given":"Siswatiana","non-dropping-particle":"","parse-names":false,"suffix":""},{"dropping-particle":"","family":"Mukhtar","given":"Muhamad","non-dropping-particle":"","parse-names":false,"suffix":""},{"dropping-particle":"","family":"Gubali","given":"Syukri I","non-dropping-particle":"","parse-names":false,"suffix":""},{"dropping-particle":"","family":"Zainuddin","given":"Srisukmawati","non-dropping-particle":"","parse-names":false,"suffix":""}],"container-title":"Jambura Journal of Husbandry and Agriculture Community Serve","id":"ITEM-1","issue":"2","issued":{"date-parts":[["2022"]]},"title":"Pemanfaatan Cangkang Telur Ayam Sebagai Pupuk Organik diDesa Ombulodata Kabupaten Gorontalo Utara","type":"article-journal","volume":"1"},"uris":["http://www.mendeley.com/documents/?uuid=b41e83db-415a-4fdf-9453-31a1d52dca32"]}],"mendeley":{"formattedCitation":"(Taha et al., 2022)","plainTextFormattedCitation":"(Taha et al., 2022)","previouslyFormattedCitation":"(Taha et al., 2022)"},"properties":{"noteIndex":0},"schema":"https://github.com/citation-style-language/schema/raw/master/csl-citation.json"}</w:instrText>
            </w:r>
            <w:r w:rsidRPr="00DA7EF5">
              <w:rPr>
                <w:sz w:val="22"/>
                <w:szCs w:val="22"/>
                <w:lang w:val="en-ID"/>
              </w:rPr>
              <w:fldChar w:fldCharType="separate"/>
            </w:r>
            <w:r w:rsidRPr="00DA7EF5">
              <w:rPr>
                <w:sz w:val="22"/>
                <w:szCs w:val="22"/>
                <w:lang w:val="en-ID"/>
              </w:rPr>
              <w:t>(Taha et al., 2022)</w:t>
            </w:r>
            <w:r w:rsidRPr="00DA7EF5">
              <w:rPr>
                <w:sz w:val="22"/>
                <w:szCs w:val="22"/>
              </w:rPr>
              <w:fldChar w:fldCharType="end"/>
            </w:r>
            <w:r w:rsidRPr="00DA7EF5">
              <w:rPr>
                <w:sz w:val="22"/>
                <w:szCs w:val="22"/>
                <w:lang w:val="en-ID"/>
              </w:rPr>
              <w:t xml:space="preserve">, </w:t>
            </w:r>
            <w:r w:rsidRPr="00DA7EF5">
              <w:rPr>
                <w:sz w:val="22"/>
                <w:szCs w:val="22"/>
                <w:lang w:val="en-ID"/>
              </w:rPr>
              <w:fldChar w:fldCharType="begin" w:fldLock="1"/>
            </w:r>
            <w:r w:rsidRPr="00DA7EF5">
              <w:rPr>
                <w:sz w:val="22"/>
                <w:szCs w:val="22"/>
                <w:lang w:val="en-ID"/>
              </w:rPr>
              <w:instrText>ADDIN CSL_CITATION {"citationItems":[{"id":"ITEM-1","itemData":{"ISBN":"3063-7929","author":[{"dropping-particle":"","family":"Hasibuan","given":"Abdurrozzaq","non-dropping-particle":"","parse-names":false,"suffix":""},{"dropping-particle":"","family":"Nasution","given":"Suhela Putri","non-dropping-particle":"","parse-names":false,"suffix":""},{"dropping-particle":"","family":"Hasibuan","given":"Taufiqurrahman","non-dropping-particle":"","parse-names":false,"suffix":""}],"container-title":"Proceeding of International Conference on Science and Technology UISU","id":"ITEM-1","issued":{"date-parts":[["2025"]]},"page":"126-134","title":"Green Supply Chain Management: Strategies for Sustainable Industrial Development","type":"paper-conference"},"uris":["http://www.mendeley.com/documents/?uuid=bebcb986-fa9a-4647-8644-cfe69fd4f238"]}],"mendeley":{"formattedCitation":"(Hasibuan et al., 2025)","plainTextFormattedCitation":"(Hasibuan et al., 2025)","previouslyFormattedCitation":"(Hasibuan et al., 2025)"},"properties":{"noteIndex":0},"schema":"https://github.com/citation-style-language/schema/raw/master/csl-citation.json"}</w:instrText>
            </w:r>
            <w:r w:rsidRPr="00DA7EF5">
              <w:rPr>
                <w:sz w:val="22"/>
                <w:szCs w:val="22"/>
                <w:lang w:val="en-ID"/>
              </w:rPr>
              <w:fldChar w:fldCharType="separate"/>
            </w:r>
            <w:r w:rsidRPr="00DA7EF5">
              <w:rPr>
                <w:sz w:val="22"/>
                <w:szCs w:val="22"/>
                <w:lang w:val="en-ID"/>
              </w:rPr>
              <w:t>(Hasibuan et al., 2025)</w:t>
            </w:r>
            <w:r w:rsidRPr="00DA7EF5">
              <w:rPr>
                <w:sz w:val="22"/>
                <w:szCs w:val="22"/>
              </w:rPr>
              <w:fldChar w:fldCharType="end"/>
            </w:r>
          </w:p>
        </w:tc>
      </w:tr>
      <w:tr w:rsidR="00B97C54" w:rsidRPr="00DA7EF5" w14:paraId="5D130A00" w14:textId="77777777" w:rsidTr="00B97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E62B72F" w14:textId="77777777" w:rsidR="00B97C54" w:rsidRPr="00DA7EF5" w:rsidRDefault="00B97C54" w:rsidP="008E176F">
            <w:pPr>
              <w:pStyle w:val="Paragraph"/>
              <w:spacing w:before="0" w:line="240" w:lineRule="auto"/>
              <w:rPr>
                <w:b w:val="0"/>
                <w:sz w:val="22"/>
                <w:szCs w:val="22"/>
                <w:lang w:val="en-ID"/>
              </w:rPr>
            </w:pPr>
            <w:r w:rsidRPr="00DA7EF5">
              <w:rPr>
                <w:b w:val="0"/>
                <w:sz w:val="22"/>
                <w:szCs w:val="22"/>
                <w:lang w:val="en-ID"/>
              </w:rPr>
              <w:t>5</w:t>
            </w:r>
          </w:p>
        </w:tc>
        <w:tc>
          <w:tcPr>
            <w:tcW w:w="0" w:type="auto"/>
            <w:tcBorders>
              <w:left w:val="nil"/>
              <w:right w:val="nil"/>
            </w:tcBorders>
            <w:hideMark/>
          </w:tcPr>
          <w:p w14:paraId="7C1A3760"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Green Collaboration</w:t>
            </w:r>
          </w:p>
        </w:tc>
        <w:tc>
          <w:tcPr>
            <w:tcW w:w="0" w:type="auto"/>
            <w:tcBorders>
              <w:left w:val="nil"/>
              <w:right w:val="nil"/>
            </w:tcBorders>
            <w:hideMark/>
          </w:tcPr>
          <w:p w14:paraId="14CB4BA6"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Collaboration between stakeholders to support sustainability</w:t>
            </w:r>
          </w:p>
        </w:tc>
        <w:tc>
          <w:tcPr>
            <w:tcW w:w="0" w:type="auto"/>
            <w:tcBorders>
              <w:left w:val="nil"/>
              <w:right w:val="nil"/>
            </w:tcBorders>
            <w:hideMark/>
          </w:tcPr>
          <w:p w14:paraId="5621D6D3"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Cooperation between farmers, distributors, and the government in "green product" certification</w:t>
            </w:r>
          </w:p>
        </w:tc>
        <w:tc>
          <w:tcPr>
            <w:tcW w:w="1991" w:type="dxa"/>
            <w:tcBorders>
              <w:left w:val="nil"/>
              <w:right w:val="nil"/>
            </w:tcBorders>
            <w:hideMark/>
          </w:tcPr>
          <w:p w14:paraId="1E1DDF9A" w14:textId="77777777" w:rsidR="00300517" w:rsidRPr="00DA7EF5" w:rsidRDefault="00300517"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t>[4]</w:t>
            </w:r>
          </w:p>
          <w:p w14:paraId="6B3B4D58" w14:textId="6AA6DA9E"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2"/>
                <w:szCs w:val="22"/>
                <w:lang w:val="en-ID"/>
              </w:rPr>
            </w:pPr>
            <w:r w:rsidRPr="00DA7EF5">
              <w:rPr>
                <w:sz w:val="22"/>
                <w:szCs w:val="22"/>
                <w:lang w:val="en-ID"/>
              </w:rPr>
              <w:fldChar w:fldCharType="begin" w:fldLock="1"/>
            </w:r>
            <w:r w:rsidRPr="00DA7EF5">
              <w:rPr>
                <w:sz w:val="22"/>
                <w:szCs w:val="22"/>
                <w:lang w:val="en-ID"/>
              </w:rPr>
              <w:instrText>ADDIN CSL_CITATION {"citationItems":[{"id":"ITEM-1","itemData":{"author":[{"dropping-particle":"","family":"Hidayat","given":"Agung Prayudha","non-dropping-particle":"","parse-names":false,"suffix":""},{"dropping-particle":"","family":"Santosa","given":"Sesar Husen","non-dropping-particle":"","parse-names":false,"suffix":""},{"dropping-particle":"","family":"Dardanella","given":"Derry","non-dropping-particle":"","parse-names":false,"suffix":""}],"container-title":"Jurnal Ilmiah Teknik Dan Manajemen Industri","id":"ITEM-1","issue":"2","issued":{"date-parts":[["2023"]]},"page":"52-60","title":"Implementasi Green Supply Chain Management untuk Pasokan Telur Ayam Menggunakan Metode Fuzzy AHP","type":"article-journal","volume":"6"},"uris":["http://www.mendeley.com/documents/?uuid=0b443096-1172-47fc-9596-664b960af5d7"]}],"mendeley":{"formattedCitation":"(Hidayat et al., 2023)","plainTextFormattedCitation":"(Hidayat et al., 2023)","previouslyFormattedCitation":"(Hidayat et al., 2023)"},"properties":{"noteIndex":0},"schema":"https://github.com/citation-style-language/schema/raw/master/csl-citation.json"}</w:instrText>
            </w:r>
            <w:r w:rsidRPr="00DA7EF5">
              <w:rPr>
                <w:sz w:val="22"/>
                <w:szCs w:val="22"/>
                <w:lang w:val="en-ID"/>
              </w:rPr>
              <w:fldChar w:fldCharType="separate"/>
            </w:r>
            <w:r w:rsidRPr="00DA7EF5">
              <w:rPr>
                <w:sz w:val="22"/>
                <w:szCs w:val="22"/>
                <w:lang w:val="en-ID"/>
              </w:rPr>
              <w:t>(Hidayat et al., 2023)</w:t>
            </w:r>
            <w:r w:rsidRPr="00DA7EF5">
              <w:rPr>
                <w:sz w:val="22"/>
                <w:szCs w:val="22"/>
              </w:rPr>
              <w:fldChar w:fldCharType="end"/>
            </w:r>
          </w:p>
        </w:tc>
      </w:tr>
    </w:tbl>
    <w:p w14:paraId="3F12F63B" w14:textId="77777777" w:rsidR="008E176F" w:rsidRPr="00DA7EF5" w:rsidRDefault="008E176F" w:rsidP="008E176F">
      <w:pPr>
        <w:pStyle w:val="Paragraph"/>
        <w:spacing w:before="0" w:line="240" w:lineRule="auto"/>
        <w:ind w:firstLine="720"/>
        <w:jc w:val="both"/>
        <w:rPr>
          <w:sz w:val="22"/>
          <w:szCs w:val="22"/>
          <w:lang w:val="en-ID"/>
        </w:rPr>
      </w:pPr>
    </w:p>
    <w:p w14:paraId="3E738488" w14:textId="51838F08" w:rsidR="00B97C54" w:rsidRPr="00DA7EF5" w:rsidRDefault="00B97C54" w:rsidP="008E176F">
      <w:pPr>
        <w:pStyle w:val="Paragraph"/>
        <w:spacing w:before="0" w:line="240" w:lineRule="auto"/>
        <w:ind w:firstLine="720"/>
        <w:jc w:val="both"/>
        <w:rPr>
          <w:sz w:val="22"/>
          <w:szCs w:val="22"/>
          <w:lang w:val="en-ID"/>
        </w:rPr>
      </w:pPr>
      <w:r w:rsidRPr="00DA7EF5">
        <w:rPr>
          <w:sz w:val="22"/>
          <w:szCs w:val="22"/>
          <w:lang w:val="en-ID"/>
        </w:rPr>
        <w:t>The analysis shows that of the five dimensions, the Green Manufacturing and Green Distribution aspects have the most dominant influence on the efficiency of the egg supply chain, while Green Collaboration is the main driving factor in ensuring long-term sustainability.</w:t>
      </w:r>
    </w:p>
    <w:p w14:paraId="4424C417" w14:textId="77777777" w:rsidR="008E176F" w:rsidRPr="00DA7EF5" w:rsidRDefault="008E176F" w:rsidP="008E176F">
      <w:pPr>
        <w:pStyle w:val="Newparagraph"/>
        <w:spacing w:line="240" w:lineRule="auto"/>
        <w:rPr>
          <w:lang w:val="en-ID"/>
        </w:rPr>
      </w:pPr>
    </w:p>
    <w:p w14:paraId="4F7EBC4A" w14:textId="54C9CEF3" w:rsidR="00B97C54"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3.3</w:t>
      </w:r>
      <w:r w:rsidR="00B97C54" w:rsidRPr="00DA7EF5">
        <w:rPr>
          <w:rFonts w:cs="Times New Roman"/>
          <w:i w:val="0"/>
          <w:iCs w:val="0"/>
          <w:sz w:val="22"/>
          <w:szCs w:val="22"/>
          <w:lang w:val="en-ID"/>
        </w:rPr>
        <w:t>.</w:t>
      </w:r>
      <w:r w:rsidRPr="00DA7EF5">
        <w:rPr>
          <w:rFonts w:cs="Times New Roman"/>
          <w:i w:val="0"/>
          <w:iCs w:val="0"/>
          <w:sz w:val="22"/>
          <w:szCs w:val="22"/>
          <w:lang w:val="en-ID"/>
        </w:rPr>
        <w:t xml:space="preserve"> </w:t>
      </w:r>
      <w:r w:rsidR="00B97C54" w:rsidRPr="00DA7EF5">
        <w:rPr>
          <w:rFonts w:cs="Times New Roman"/>
          <w:i w:val="0"/>
          <w:iCs w:val="0"/>
          <w:sz w:val="22"/>
          <w:szCs w:val="22"/>
          <w:lang w:val="en-ID"/>
        </w:rPr>
        <w:t xml:space="preserve"> Synthesis of Literature Review Results</w:t>
      </w:r>
    </w:p>
    <w:p w14:paraId="4C0A3AB3" w14:textId="77777777" w:rsidR="00B97C54" w:rsidRPr="00DA7EF5" w:rsidRDefault="00B97C54" w:rsidP="008E176F">
      <w:pPr>
        <w:pStyle w:val="Paragraph"/>
        <w:spacing w:before="0" w:line="240" w:lineRule="auto"/>
        <w:jc w:val="both"/>
        <w:rPr>
          <w:sz w:val="22"/>
          <w:szCs w:val="22"/>
          <w:lang w:val="en-ID"/>
        </w:rPr>
      </w:pPr>
      <w:r w:rsidRPr="00DA7EF5">
        <w:rPr>
          <w:sz w:val="22"/>
          <w:szCs w:val="22"/>
          <w:lang w:val="en-ID"/>
        </w:rPr>
        <w:t>Qualitative analysis shows that most previous studies have stated that the implementation of GSCM in the egg supply chain faces constraints in three main aspects:</w:t>
      </w:r>
    </w:p>
    <w:p w14:paraId="3F7ABA5F" w14:textId="77777777" w:rsidR="00B97C54" w:rsidRPr="00DA7EF5" w:rsidRDefault="00B97C54" w:rsidP="008E176F">
      <w:pPr>
        <w:pStyle w:val="Paragraph"/>
        <w:numPr>
          <w:ilvl w:val="0"/>
          <w:numId w:val="38"/>
        </w:numPr>
        <w:spacing w:before="0" w:line="240" w:lineRule="auto"/>
        <w:rPr>
          <w:sz w:val="22"/>
          <w:szCs w:val="22"/>
          <w:lang w:val="en-ID"/>
        </w:rPr>
      </w:pPr>
      <w:r w:rsidRPr="00DA7EF5">
        <w:rPr>
          <w:sz w:val="22"/>
          <w:szCs w:val="22"/>
          <w:lang w:val="en-ID"/>
        </w:rPr>
        <w:t>Limited supporting infrastructure, such as cold storage facilities and environmentally friendly packaging systems;</w:t>
      </w:r>
    </w:p>
    <w:p w14:paraId="624CA414" w14:textId="77777777" w:rsidR="00B97C54" w:rsidRPr="00DA7EF5" w:rsidRDefault="00B97C54" w:rsidP="008E176F">
      <w:pPr>
        <w:pStyle w:val="Paragraph"/>
        <w:numPr>
          <w:ilvl w:val="0"/>
          <w:numId w:val="38"/>
        </w:numPr>
        <w:spacing w:before="0" w:line="240" w:lineRule="auto"/>
        <w:rPr>
          <w:sz w:val="22"/>
          <w:szCs w:val="22"/>
          <w:lang w:val="en-ID"/>
        </w:rPr>
      </w:pPr>
      <w:r w:rsidRPr="00DA7EF5">
        <w:rPr>
          <w:sz w:val="22"/>
          <w:szCs w:val="22"/>
          <w:lang w:val="en-ID"/>
        </w:rPr>
        <w:t>Lack of awareness of supply chain actors, especially small-scale farmers, on the importance of environmental sustainability;</w:t>
      </w:r>
    </w:p>
    <w:p w14:paraId="313F7DBD" w14:textId="77777777" w:rsidR="00B97C54" w:rsidRPr="00DA7EF5" w:rsidRDefault="00B97C54" w:rsidP="008E176F">
      <w:pPr>
        <w:pStyle w:val="Paragraph"/>
        <w:numPr>
          <w:ilvl w:val="0"/>
          <w:numId w:val="38"/>
        </w:numPr>
        <w:spacing w:before="0" w:line="240" w:lineRule="auto"/>
        <w:rPr>
          <w:sz w:val="22"/>
          <w:szCs w:val="22"/>
          <w:lang w:val="en-ID"/>
        </w:rPr>
      </w:pPr>
      <w:r w:rsidRPr="00DA7EF5">
        <w:rPr>
          <w:sz w:val="22"/>
          <w:szCs w:val="22"/>
          <w:lang w:val="en-ID"/>
        </w:rPr>
        <w:t>There is no specific national policy and standard that encourages the implementation of GSCM practices in the egg sector.</w:t>
      </w:r>
    </w:p>
    <w:p w14:paraId="6BC799C5" w14:textId="557D047B" w:rsidR="00B97C54" w:rsidRPr="00DA7EF5" w:rsidRDefault="00B97C54" w:rsidP="008E176F">
      <w:pPr>
        <w:pStyle w:val="Paragraph"/>
        <w:spacing w:before="0" w:line="240" w:lineRule="auto"/>
        <w:ind w:firstLine="720"/>
        <w:jc w:val="both"/>
        <w:rPr>
          <w:sz w:val="22"/>
          <w:szCs w:val="22"/>
          <w:lang w:val="en-ID"/>
        </w:rPr>
      </w:pPr>
      <w:r w:rsidRPr="00DA7EF5">
        <w:rPr>
          <w:sz w:val="22"/>
          <w:szCs w:val="22"/>
          <w:lang w:val="en-ID"/>
        </w:rPr>
        <w:t>However, on the other hand, there are also great opportunities in the form of increasing consumer demand for safe and environmentally friendly egg products, as well as regional initiatives to develop a green product certification system (eco-labeling) in the agribusiness sector.</w:t>
      </w:r>
    </w:p>
    <w:p w14:paraId="3821D4BA" w14:textId="77777777" w:rsidR="008E176F" w:rsidRPr="00DA7EF5" w:rsidRDefault="008E176F" w:rsidP="008E176F">
      <w:pPr>
        <w:pStyle w:val="Newparagraph"/>
        <w:spacing w:line="240" w:lineRule="auto"/>
        <w:rPr>
          <w:lang w:val="en-ID"/>
        </w:rPr>
      </w:pPr>
    </w:p>
    <w:p w14:paraId="6362F9CC" w14:textId="3C99EEF4"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3.4</w:t>
      </w:r>
      <w:r w:rsidR="00B97C54" w:rsidRPr="00DA7EF5">
        <w:rPr>
          <w:rFonts w:cs="Times New Roman"/>
          <w:i w:val="0"/>
          <w:iCs w:val="0"/>
          <w:sz w:val="22"/>
          <w:szCs w:val="22"/>
          <w:lang w:val="en-ID"/>
        </w:rPr>
        <w:t>.</w:t>
      </w:r>
      <w:r w:rsidRPr="00DA7EF5">
        <w:rPr>
          <w:rFonts w:cs="Times New Roman"/>
          <w:i w:val="0"/>
          <w:iCs w:val="0"/>
          <w:sz w:val="22"/>
          <w:szCs w:val="22"/>
          <w:lang w:val="en-ID"/>
        </w:rPr>
        <w:t xml:space="preserve"> </w:t>
      </w:r>
      <w:r w:rsidR="00B97C54" w:rsidRPr="00DA7EF5">
        <w:rPr>
          <w:rFonts w:cs="Times New Roman"/>
          <w:i w:val="0"/>
          <w:iCs w:val="0"/>
          <w:sz w:val="22"/>
          <w:szCs w:val="22"/>
          <w:lang w:val="en-ID"/>
        </w:rPr>
        <w:t xml:space="preserve"> Results of Conceptual Synthesis of Sustainable Egg Supply Chain Model</w:t>
      </w:r>
    </w:p>
    <w:p w14:paraId="67160237" w14:textId="04EAA895" w:rsidR="00B97C54" w:rsidRPr="00DA7EF5" w:rsidRDefault="00B97C54" w:rsidP="008E176F">
      <w:pPr>
        <w:pStyle w:val="Paragraph"/>
        <w:spacing w:before="0" w:line="240" w:lineRule="auto"/>
        <w:jc w:val="both"/>
        <w:rPr>
          <w:sz w:val="22"/>
          <w:szCs w:val="22"/>
          <w:lang w:val="en-ID"/>
        </w:rPr>
      </w:pPr>
      <w:r w:rsidRPr="00DA7EF5">
        <w:rPr>
          <w:sz w:val="22"/>
          <w:szCs w:val="22"/>
          <w:lang w:val="en-ID"/>
        </w:rPr>
        <w:t>Based on the results of grouping findings from various literature, the following conceptual models were obtained:</w:t>
      </w:r>
    </w:p>
    <w:p w14:paraId="39521AC5" w14:textId="77777777" w:rsidR="008E176F" w:rsidRPr="00DA7EF5" w:rsidRDefault="008E176F" w:rsidP="008E176F">
      <w:pPr>
        <w:pStyle w:val="Newparagraph"/>
        <w:spacing w:line="240" w:lineRule="auto"/>
        <w:rPr>
          <w:lang w:val="en-ID"/>
        </w:rPr>
      </w:pPr>
    </w:p>
    <w:p w14:paraId="56FD402C" w14:textId="77777777" w:rsidR="00B97C54" w:rsidRPr="00DA7EF5" w:rsidRDefault="00B97C54" w:rsidP="008E176F">
      <w:pPr>
        <w:pStyle w:val="Paragraph"/>
        <w:spacing w:before="0" w:line="240" w:lineRule="auto"/>
        <w:rPr>
          <w:b/>
          <w:bCs/>
          <w:sz w:val="22"/>
          <w:szCs w:val="22"/>
          <w:lang w:val="en-ID"/>
        </w:rPr>
      </w:pPr>
      <w:r w:rsidRPr="00DA7EF5">
        <w:rPr>
          <w:b/>
          <w:bCs/>
          <w:sz w:val="22"/>
          <w:szCs w:val="22"/>
          <w:lang w:val="en-ID"/>
        </w:rPr>
        <w:t xml:space="preserve">Table 2 </w:t>
      </w:r>
      <w:r w:rsidRPr="00DA7EF5">
        <w:rPr>
          <w:sz w:val="22"/>
          <w:szCs w:val="22"/>
          <w:lang w:val="en-ID"/>
        </w:rPr>
        <w:t>Results of grouping findings from various literature</w:t>
      </w:r>
    </w:p>
    <w:tbl>
      <w:tblPr>
        <w:tblStyle w:val="PlainTable2"/>
        <w:tblW w:w="0" w:type="auto"/>
        <w:tblLook w:val="04A0" w:firstRow="1" w:lastRow="0" w:firstColumn="1" w:lastColumn="0" w:noHBand="0" w:noVBand="1"/>
      </w:tblPr>
      <w:tblGrid>
        <w:gridCol w:w="2563"/>
        <w:gridCol w:w="4572"/>
        <w:gridCol w:w="3082"/>
      </w:tblGrid>
      <w:tr w:rsidR="00B97C54" w:rsidRPr="00DA7EF5" w14:paraId="12F80A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4C93C2AF" w14:textId="77777777" w:rsidR="00B97C54" w:rsidRPr="00DA7EF5" w:rsidRDefault="00B97C54" w:rsidP="008E176F">
            <w:pPr>
              <w:pStyle w:val="Paragraph"/>
              <w:spacing w:before="0" w:line="240" w:lineRule="auto"/>
              <w:rPr>
                <w:sz w:val="20"/>
                <w:szCs w:val="20"/>
                <w:lang w:val="en-ID"/>
              </w:rPr>
            </w:pPr>
            <w:r w:rsidRPr="00DA7EF5">
              <w:rPr>
                <w:sz w:val="20"/>
                <w:szCs w:val="20"/>
                <w:lang w:val="en-ID"/>
              </w:rPr>
              <w:t>Model Components</w:t>
            </w:r>
          </w:p>
        </w:tc>
        <w:tc>
          <w:tcPr>
            <w:tcW w:w="0" w:type="auto"/>
            <w:tcBorders>
              <w:top w:val="single" w:sz="4" w:space="0" w:color="7F7F7F" w:themeColor="text1" w:themeTint="80"/>
              <w:left w:val="nil"/>
              <w:right w:val="nil"/>
            </w:tcBorders>
            <w:hideMark/>
          </w:tcPr>
          <w:p w14:paraId="5BA08039" w14:textId="77777777" w:rsidR="00B97C54" w:rsidRPr="00DA7EF5" w:rsidRDefault="00B97C54" w:rsidP="008E176F">
            <w:pPr>
              <w:pStyle w:val="Paragraph"/>
              <w:spacing w:before="0" w:line="240" w:lineRule="auto"/>
              <w:cnfStyle w:val="100000000000" w:firstRow="1"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Key Indicators</w:t>
            </w:r>
          </w:p>
        </w:tc>
        <w:tc>
          <w:tcPr>
            <w:tcW w:w="0" w:type="auto"/>
            <w:tcBorders>
              <w:top w:val="single" w:sz="4" w:space="0" w:color="7F7F7F" w:themeColor="text1" w:themeTint="80"/>
              <w:left w:val="nil"/>
              <w:right w:val="nil"/>
            </w:tcBorders>
            <w:hideMark/>
          </w:tcPr>
          <w:p w14:paraId="376403F1" w14:textId="77777777" w:rsidR="00B97C54" w:rsidRPr="00DA7EF5" w:rsidRDefault="00B97C54" w:rsidP="008E176F">
            <w:pPr>
              <w:pStyle w:val="Paragraph"/>
              <w:spacing w:before="0" w:line="240" w:lineRule="auto"/>
              <w:cnfStyle w:val="100000000000" w:firstRow="1"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Impact on Sustainability</w:t>
            </w:r>
          </w:p>
        </w:tc>
      </w:tr>
      <w:tr w:rsidR="00B97C54" w:rsidRPr="00DA7EF5" w14:paraId="6334D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0B1AAFC" w14:textId="77777777" w:rsidR="00B97C54" w:rsidRPr="00DA7EF5" w:rsidRDefault="00B97C54" w:rsidP="008E176F">
            <w:pPr>
              <w:pStyle w:val="Paragraph"/>
              <w:spacing w:before="0" w:line="240" w:lineRule="auto"/>
              <w:rPr>
                <w:b w:val="0"/>
                <w:sz w:val="20"/>
                <w:szCs w:val="20"/>
                <w:lang w:val="en-ID"/>
              </w:rPr>
            </w:pPr>
            <w:r w:rsidRPr="00DA7EF5">
              <w:rPr>
                <w:b w:val="0"/>
                <w:sz w:val="20"/>
                <w:szCs w:val="20"/>
                <w:lang w:val="en-ID"/>
              </w:rPr>
              <w:t>Input</w:t>
            </w:r>
          </w:p>
        </w:tc>
        <w:tc>
          <w:tcPr>
            <w:tcW w:w="0" w:type="auto"/>
            <w:tcBorders>
              <w:left w:val="nil"/>
              <w:right w:val="nil"/>
            </w:tcBorders>
            <w:hideMark/>
          </w:tcPr>
          <w:p w14:paraId="4AF9574B"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0"/>
                <w:szCs w:val="20"/>
                <w:lang w:val="en-ID"/>
              </w:rPr>
            </w:pPr>
            <w:r w:rsidRPr="00DA7EF5">
              <w:rPr>
                <w:sz w:val="20"/>
                <w:szCs w:val="20"/>
                <w:lang w:val="en-ID"/>
              </w:rPr>
              <w:t>Green purchasing, resource efficiency, feed material selection and packaging</w:t>
            </w:r>
          </w:p>
        </w:tc>
        <w:tc>
          <w:tcPr>
            <w:tcW w:w="0" w:type="auto"/>
            <w:tcBorders>
              <w:left w:val="nil"/>
              <w:right w:val="nil"/>
            </w:tcBorders>
            <w:hideMark/>
          </w:tcPr>
          <w:p w14:paraId="5A96B89A"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0"/>
                <w:szCs w:val="20"/>
                <w:lang w:val="en-ID"/>
              </w:rPr>
            </w:pPr>
            <w:r w:rsidRPr="00DA7EF5">
              <w:rPr>
                <w:sz w:val="20"/>
                <w:szCs w:val="20"/>
                <w:lang w:val="en-ID"/>
              </w:rPr>
              <w:t>Reduce raw material costs and waste</w:t>
            </w:r>
          </w:p>
        </w:tc>
      </w:tr>
      <w:tr w:rsidR="00B97C54" w:rsidRPr="00DA7EF5" w14:paraId="215E981B"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DF89AA2" w14:textId="77777777" w:rsidR="00B97C54" w:rsidRPr="00DA7EF5" w:rsidRDefault="00B97C54" w:rsidP="008E176F">
            <w:pPr>
              <w:pStyle w:val="Paragraph"/>
              <w:spacing w:before="0" w:line="240" w:lineRule="auto"/>
              <w:rPr>
                <w:b w:val="0"/>
                <w:sz w:val="20"/>
                <w:szCs w:val="20"/>
                <w:lang w:val="en-ID"/>
              </w:rPr>
            </w:pPr>
            <w:r w:rsidRPr="00DA7EF5">
              <w:rPr>
                <w:b w:val="0"/>
                <w:sz w:val="20"/>
                <w:szCs w:val="20"/>
                <w:lang w:val="en-ID"/>
              </w:rPr>
              <w:t>Process</w:t>
            </w:r>
          </w:p>
        </w:tc>
        <w:tc>
          <w:tcPr>
            <w:tcW w:w="0" w:type="auto"/>
            <w:tcBorders>
              <w:top w:val="nil"/>
              <w:left w:val="nil"/>
              <w:bottom w:val="nil"/>
              <w:right w:val="nil"/>
            </w:tcBorders>
            <w:hideMark/>
          </w:tcPr>
          <w:p w14:paraId="455127AC"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Green manufacturing, energy management, livestock waste treatment</w:t>
            </w:r>
          </w:p>
        </w:tc>
        <w:tc>
          <w:tcPr>
            <w:tcW w:w="0" w:type="auto"/>
            <w:tcBorders>
              <w:top w:val="nil"/>
              <w:left w:val="nil"/>
              <w:bottom w:val="nil"/>
              <w:right w:val="nil"/>
            </w:tcBorders>
            <w:hideMark/>
          </w:tcPr>
          <w:p w14:paraId="556BBDD6"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Lower emissions, increase productivity</w:t>
            </w:r>
          </w:p>
        </w:tc>
      </w:tr>
      <w:tr w:rsidR="00B97C54" w:rsidRPr="00DA7EF5" w14:paraId="78FB19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4FE03B9" w14:textId="77777777" w:rsidR="00B97C54" w:rsidRPr="00DA7EF5" w:rsidRDefault="00B97C54" w:rsidP="008E176F">
            <w:pPr>
              <w:pStyle w:val="Paragraph"/>
              <w:spacing w:before="0" w:line="240" w:lineRule="auto"/>
              <w:rPr>
                <w:b w:val="0"/>
                <w:sz w:val="20"/>
                <w:szCs w:val="20"/>
                <w:lang w:val="en-ID"/>
              </w:rPr>
            </w:pPr>
            <w:r w:rsidRPr="00DA7EF5">
              <w:rPr>
                <w:b w:val="0"/>
                <w:sz w:val="20"/>
                <w:szCs w:val="20"/>
                <w:lang w:val="en-ID"/>
              </w:rPr>
              <w:t>Distribution</w:t>
            </w:r>
          </w:p>
        </w:tc>
        <w:tc>
          <w:tcPr>
            <w:tcW w:w="0" w:type="auto"/>
            <w:tcBorders>
              <w:left w:val="nil"/>
              <w:right w:val="nil"/>
            </w:tcBorders>
            <w:hideMark/>
          </w:tcPr>
          <w:p w14:paraId="5FE1A7B9"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0"/>
                <w:szCs w:val="20"/>
                <w:lang w:val="en-ID"/>
              </w:rPr>
            </w:pPr>
            <w:r w:rsidRPr="00DA7EF5">
              <w:rPr>
                <w:sz w:val="20"/>
                <w:szCs w:val="20"/>
                <w:lang w:val="en-ID"/>
              </w:rPr>
              <w:t>Eco-friendly transportation, cold logistics system</w:t>
            </w:r>
          </w:p>
        </w:tc>
        <w:tc>
          <w:tcPr>
            <w:tcW w:w="0" w:type="auto"/>
            <w:tcBorders>
              <w:left w:val="nil"/>
              <w:right w:val="nil"/>
            </w:tcBorders>
            <w:hideMark/>
          </w:tcPr>
          <w:p w14:paraId="6EEC440A"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0"/>
                <w:szCs w:val="20"/>
                <w:lang w:val="en-ID"/>
              </w:rPr>
            </w:pPr>
            <w:r w:rsidRPr="00DA7EF5">
              <w:rPr>
                <w:sz w:val="20"/>
                <w:szCs w:val="20"/>
                <w:lang w:val="en-ID"/>
              </w:rPr>
              <w:t>Reduce product loss and carbon emissions</w:t>
            </w:r>
          </w:p>
        </w:tc>
      </w:tr>
      <w:tr w:rsidR="00B97C54" w:rsidRPr="00DA7EF5" w14:paraId="589E28ED"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41537B3" w14:textId="77777777" w:rsidR="00B97C54" w:rsidRPr="00DA7EF5" w:rsidRDefault="00B97C54" w:rsidP="008E176F">
            <w:pPr>
              <w:pStyle w:val="Paragraph"/>
              <w:spacing w:before="0" w:line="240" w:lineRule="auto"/>
              <w:rPr>
                <w:b w:val="0"/>
                <w:sz w:val="20"/>
                <w:szCs w:val="20"/>
                <w:lang w:val="en-ID"/>
              </w:rPr>
            </w:pPr>
            <w:r w:rsidRPr="00DA7EF5">
              <w:rPr>
                <w:b w:val="0"/>
                <w:sz w:val="20"/>
                <w:szCs w:val="20"/>
                <w:lang w:val="en-ID"/>
              </w:rPr>
              <w:t>Output</w:t>
            </w:r>
          </w:p>
        </w:tc>
        <w:tc>
          <w:tcPr>
            <w:tcW w:w="0" w:type="auto"/>
            <w:tcBorders>
              <w:top w:val="nil"/>
              <w:left w:val="nil"/>
              <w:bottom w:val="nil"/>
              <w:right w:val="nil"/>
            </w:tcBorders>
            <w:hideMark/>
          </w:tcPr>
          <w:p w14:paraId="4D06A1DF"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Egg products are eco-friendly, traceable, and sustainable packaging</w:t>
            </w:r>
          </w:p>
        </w:tc>
        <w:tc>
          <w:tcPr>
            <w:tcW w:w="0" w:type="auto"/>
            <w:tcBorders>
              <w:top w:val="nil"/>
              <w:left w:val="nil"/>
              <w:bottom w:val="nil"/>
              <w:right w:val="nil"/>
            </w:tcBorders>
            <w:hideMark/>
          </w:tcPr>
          <w:p w14:paraId="127CCBAB"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Increase resale value and consumer satisfaction</w:t>
            </w:r>
          </w:p>
        </w:tc>
      </w:tr>
      <w:tr w:rsidR="00B97C54" w:rsidRPr="00DA7EF5" w14:paraId="41B7C0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694E2B7" w14:textId="77777777" w:rsidR="00B97C54" w:rsidRPr="00DA7EF5" w:rsidRDefault="00B97C54" w:rsidP="008E176F">
            <w:pPr>
              <w:pStyle w:val="Paragraph"/>
              <w:spacing w:before="0" w:line="240" w:lineRule="auto"/>
              <w:rPr>
                <w:b w:val="0"/>
                <w:sz w:val="20"/>
                <w:szCs w:val="20"/>
                <w:lang w:val="en-ID"/>
              </w:rPr>
            </w:pPr>
            <w:r w:rsidRPr="00DA7EF5">
              <w:rPr>
                <w:b w:val="0"/>
                <w:sz w:val="20"/>
                <w:szCs w:val="20"/>
                <w:lang w:val="en-ID"/>
              </w:rPr>
              <w:t>Reverse Logistics</w:t>
            </w:r>
          </w:p>
        </w:tc>
        <w:tc>
          <w:tcPr>
            <w:tcW w:w="0" w:type="auto"/>
            <w:tcBorders>
              <w:left w:val="nil"/>
              <w:right w:val="nil"/>
            </w:tcBorders>
            <w:hideMark/>
          </w:tcPr>
          <w:p w14:paraId="58CA5F6B"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0"/>
                <w:szCs w:val="20"/>
                <w:lang w:val="sv-SE"/>
              </w:rPr>
            </w:pPr>
            <w:r w:rsidRPr="00DA7EF5">
              <w:rPr>
                <w:sz w:val="20"/>
                <w:szCs w:val="20"/>
                <w:lang w:val="en-ID"/>
              </w:rPr>
              <w:t>Waste utilization and recycling</w:t>
            </w:r>
          </w:p>
        </w:tc>
        <w:tc>
          <w:tcPr>
            <w:tcW w:w="0" w:type="auto"/>
            <w:tcBorders>
              <w:left w:val="nil"/>
              <w:right w:val="nil"/>
            </w:tcBorders>
            <w:hideMark/>
          </w:tcPr>
          <w:p w14:paraId="66BB7D03" w14:textId="77777777" w:rsidR="00B97C54" w:rsidRPr="00DA7EF5" w:rsidRDefault="00B97C54" w:rsidP="008E176F">
            <w:pPr>
              <w:pStyle w:val="Paragraph"/>
              <w:spacing w:before="0" w:line="240" w:lineRule="auto"/>
              <w:cnfStyle w:val="000000100000" w:firstRow="0" w:lastRow="0" w:firstColumn="0" w:lastColumn="0" w:oddVBand="0" w:evenVBand="0" w:oddHBand="1" w:evenHBand="0" w:firstRowFirstColumn="0" w:firstRowLastColumn="0" w:lastRowFirstColumn="0" w:lastRowLastColumn="0"/>
              <w:rPr>
                <w:sz w:val="20"/>
                <w:szCs w:val="20"/>
                <w:lang w:val="en-ID"/>
              </w:rPr>
            </w:pPr>
            <w:r w:rsidRPr="00DA7EF5">
              <w:rPr>
                <w:sz w:val="20"/>
                <w:szCs w:val="20"/>
                <w:lang w:val="en-ID"/>
              </w:rPr>
              <w:t>Reduces pollution and disposal costs</w:t>
            </w:r>
          </w:p>
        </w:tc>
      </w:tr>
      <w:tr w:rsidR="00B97C54" w:rsidRPr="00DA7EF5" w14:paraId="637A0E66" w14:textId="777777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41636AC5" w14:textId="77777777" w:rsidR="00B97C54" w:rsidRPr="00DA7EF5" w:rsidRDefault="00B97C54" w:rsidP="008E176F">
            <w:pPr>
              <w:pStyle w:val="Paragraph"/>
              <w:spacing w:before="0" w:line="240" w:lineRule="auto"/>
              <w:rPr>
                <w:b w:val="0"/>
                <w:sz w:val="20"/>
                <w:szCs w:val="20"/>
                <w:lang w:val="en-ID"/>
              </w:rPr>
            </w:pPr>
            <w:r w:rsidRPr="00DA7EF5">
              <w:rPr>
                <w:b w:val="0"/>
                <w:sz w:val="20"/>
                <w:szCs w:val="20"/>
                <w:lang w:val="en-ID"/>
              </w:rPr>
              <w:t>Managerial and Collaborative Support</w:t>
            </w:r>
          </w:p>
        </w:tc>
        <w:tc>
          <w:tcPr>
            <w:tcW w:w="0" w:type="auto"/>
            <w:tcBorders>
              <w:top w:val="nil"/>
              <w:left w:val="nil"/>
              <w:bottom w:val="single" w:sz="4" w:space="0" w:color="7F7F7F" w:themeColor="text1" w:themeTint="80"/>
              <w:right w:val="nil"/>
            </w:tcBorders>
            <w:hideMark/>
          </w:tcPr>
          <w:p w14:paraId="1E03D738"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Cross-sectoral cooperation, regulation, education</w:t>
            </w:r>
          </w:p>
        </w:tc>
        <w:tc>
          <w:tcPr>
            <w:tcW w:w="0" w:type="auto"/>
            <w:tcBorders>
              <w:top w:val="nil"/>
              <w:left w:val="nil"/>
              <w:bottom w:val="single" w:sz="4" w:space="0" w:color="7F7F7F" w:themeColor="text1" w:themeTint="80"/>
              <w:right w:val="nil"/>
            </w:tcBorders>
            <w:hideMark/>
          </w:tcPr>
          <w:p w14:paraId="1464360B" w14:textId="77777777" w:rsidR="00B97C54" w:rsidRPr="00DA7EF5" w:rsidRDefault="00B97C54" w:rsidP="008E176F">
            <w:pPr>
              <w:pStyle w:val="Paragraph"/>
              <w:spacing w:before="0" w:line="240" w:lineRule="auto"/>
              <w:cnfStyle w:val="000000000000" w:firstRow="0" w:lastRow="0" w:firstColumn="0" w:lastColumn="0" w:oddVBand="0" w:evenVBand="0" w:oddHBand="0" w:evenHBand="0" w:firstRowFirstColumn="0" w:firstRowLastColumn="0" w:lastRowFirstColumn="0" w:lastRowLastColumn="0"/>
              <w:rPr>
                <w:sz w:val="20"/>
                <w:szCs w:val="20"/>
                <w:lang w:val="en-ID"/>
              </w:rPr>
            </w:pPr>
            <w:r w:rsidRPr="00DA7EF5">
              <w:rPr>
                <w:sz w:val="20"/>
                <w:szCs w:val="20"/>
                <w:lang w:val="en-ID"/>
              </w:rPr>
              <w:t>Ensure continuity of GSCM implementation</w:t>
            </w:r>
          </w:p>
        </w:tc>
      </w:tr>
    </w:tbl>
    <w:p w14:paraId="5C87470E" w14:textId="1D244FD8" w:rsidR="00B97C54" w:rsidRPr="00DA7EF5" w:rsidRDefault="00B97C54" w:rsidP="008E176F">
      <w:pPr>
        <w:pStyle w:val="Paragraph"/>
        <w:spacing w:before="0" w:line="240" w:lineRule="auto"/>
        <w:ind w:firstLine="720"/>
        <w:jc w:val="both"/>
        <w:rPr>
          <w:sz w:val="22"/>
          <w:szCs w:val="22"/>
          <w:lang w:val="en-ID"/>
        </w:rPr>
      </w:pPr>
      <w:r w:rsidRPr="00DA7EF5">
        <w:rPr>
          <w:sz w:val="22"/>
          <w:szCs w:val="22"/>
          <w:lang w:val="en-ID"/>
        </w:rPr>
        <w:t>The results of this synthesis show that the sustainability of the egg supply chain can be achieved if all components from procurement to waste management are systematically integrated within the framework of GSCM.</w:t>
      </w:r>
    </w:p>
    <w:p w14:paraId="1517C339" w14:textId="77777777" w:rsidR="008E176F" w:rsidRPr="00DA7EF5" w:rsidRDefault="008E176F" w:rsidP="008E176F">
      <w:pPr>
        <w:pStyle w:val="Newparagraph"/>
        <w:spacing w:line="240" w:lineRule="auto"/>
        <w:rPr>
          <w:lang w:val="en-ID"/>
        </w:rPr>
      </w:pPr>
    </w:p>
    <w:p w14:paraId="4106BAB3" w14:textId="5E603ACA"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3.5</w:t>
      </w:r>
      <w:r w:rsidR="00B97C54" w:rsidRPr="00DA7EF5">
        <w:rPr>
          <w:rFonts w:cs="Times New Roman"/>
          <w:i w:val="0"/>
          <w:iCs w:val="0"/>
          <w:sz w:val="22"/>
          <w:szCs w:val="22"/>
          <w:lang w:val="en-ID"/>
        </w:rPr>
        <w:t>.</w:t>
      </w:r>
      <w:r w:rsidRPr="00DA7EF5">
        <w:rPr>
          <w:rFonts w:cs="Times New Roman"/>
          <w:i w:val="0"/>
          <w:iCs w:val="0"/>
          <w:sz w:val="22"/>
          <w:szCs w:val="22"/>
          <w:lang w:val="en-ID"/>
        </w:rPr>
        <w:t xml:space="preserve"> </w:t>
      </w:r>
      <w:r w:rsidR="00B97C54" w:rsidRPr="00DA7EF5">
        <w:rPr>
          <w:rFonts w:cs="Times New Roman"/>
          <w:i w:val="0"/>
          <w:iCs w:val="0"/>
          <w:sz w:val="22"/>
          <w:szCs w:val="22"/>
          <w:lang w:val="en-ID"/>
        </w:rPr>
        <w:t xml:space="preserve"> Conceptual Model of a Sustainable Egg Supply Chain Based on GSCM</w:t>
      </w:r>
    </w:p>
    <w:p w14:paraId="3A352D2F" w14:textId="77777777" w:rsidR="00B97C54" w:rsidRPr="00DA7EF5" w:rsidRDefault="00B97C54" w:rsidP="008E176F">
      <w:pPr>
        <w:pStyle w:val="Paragraph"/>
        <w:spacing w:before="0" w:line="240" w:lineRule="auto"/>
        <w:rPr>
          <w:sz w:val="22"/>
          <w:szCs w:val="22"/>
          <w:lang w:val="en-ID"/>
        </w:rPr>
      </w:pPr>
      <w:r w:rsidRPr="00DA7EF5">
        <w:rPr>
          <w:sz w:val="22"/>
          <w:szCs w:val="22"/>
          <w:lang w:val="en-ID"/>
        </w:rPr>
        <w:t>Conceptually, the results of this study produce the following integrative model:</w:t>
      </w:r>
    </w:p>
    <w:p w14:paraId="25133AD8" w14:textId="77777777" w:rsidR="00B97C54" w:rsidRPr="00DA7EF5" w:rsidRDefault="00B97C54" w:rsidP="008E176F">
      <w:pPr>
        <w:pStyle w:val="Paragraph"/>
        <w:spacing w:before="0" w:line="240" w:lineRule="auto"/>
        <w:rPr>
          <w:sz w:val="22"/>
          <w:szCs w:val="22"/>
          <w:lang w:val="en-ID"/>
        </w:rPr>
      </w:pPr>
      <w:r w:rsidRPr="00DA7EF5">
        <w:rPr>
          <w:sz w:val="22"/>
          <w:szCs w:val="22"/>
          <w:lang w:val="en-ID"/>
        </w:rPr>
        <w:t>Green Supply Chain Model for Sustainable Egg Supply:</w:t>
      </w:r>
    </w:p>
    <w:p w14:paraId="6DC530FB" w14:textId="77777777" w:rsidR="00B97C54" w:rsidRPr="00DA7EF5" w:rsidRDefault="00B97C54" w:rsidP="008E176F">
      <w:pPr>
        <w:pStyle w:val="Paragraph"/>
        <w:numPr>
          <w:ilvl w:val="0"/>
          <w:numId w:val="39"/>
        </w:numPr>
        <w:spacing w:before="0" w:line="240" w:lineRule="auto"/>
        <w:rPr>
          <w:sz w:val="22"/>
          <w:szCs w:val="22"/>
          <w:lang w:val="en-ID"/>
        </w:rPr>
      </w:pPr>
      <w:r w:rsidRPr="00DA7EF5">
        <w:rPr>
          <w:sz w:val="22"/>
          <w:szCs w:val="22"/>
          <w:lang w:val="en-ID"/>
        </w:rPr>
        <w:t>Green Input (feed, energy, packaging) →</w:t>
      </w:r>
    </w:p>
    <w:p w14:paraId="40F4F615" w14:textId="77777777" w:rsidR="00B97C54" w:rsidRPr="00DA7EF5" w:rsidRDefault="00B97C54" w:rsidP="008E176F">
      <w:pPr>
        <w:pStyle w:val="Paragraph"/>
        <w:numPr>
          <w:ilvl w:val="0"/>
          <w:numId w:val="39"/>
        </w:numPr>
        <w:spacing w:before="0" w:line="240" w:lineRule="auto"/>
        <w:rPr>
          <w:sz w:val="22"/>
          <w:szCs w:val="22"/>
          <w:lang w:val="en-ID"/>
        </w:rPr>
      </w:pPr>
      <w:r w:rsidRPr="00DA7EF5">
        <w:rPr>
          <w:sz w:val="22"/>
          <w:szCs w:val="22"/>
          <w:lang w:val="en-ID"/>
        </w:rPr>
        <w:t>Green Process (waste production and treatment) →</w:t>
      </w:r>
    </w:p>
    <w:p w14:paraId="109168DC" w14:textId="77777777" w:rsidR="00B97C54" w:rsidRPr="00DA7EF5" w:rsidRDefault="00B97C54" w:rsidP="008E176F">
      <w:pPr>
        <w:pStyle w:val="Paragraph"/>
        <w:numPr>
          <w:ilvl w:val="0"/>
          <w:numId w:val="39"/>
        </w:numPr>
        <w:spacing w:before="0" w:line="240" w:lineRule="auto"/>
        <w:rPr>
          <w:sz w:val="22"/>
          <w:szCs w:val="22"/>
          <w:lang w:val="en-ID"/>
        </w:rPr>
      </w:pPr>
      <w:r w:rsidRPr="00DA7EF5">
        <w:rPr>
          <w:sz w:val="22"/>
          <w:szCs w:val="22"/>
          <w:lang w:val="en-ID"/>
        </w:rPr>
        <w:t>Green Distribution (efficient transportation and storage) →</w:t>
      </w:r>
    </w:p>
    <w:p w14:paraId="3570829C" w14:textId="77777777" w:rsidR="00B97C54" w:rsidRPr="00DA7EF5" w:rsidRDefault="00B97C54" w:rsidP="008E176F">
      <w:pPr>
        <w:pStyle w:val="Paragraph"/>
        <w:numPr>
          <w:ilvl w:val="0"/>
          <w:numId w:val="39"/>
        </w:numPr>
        <w:spacing w:before="0" w:line="240" w:lineRule="auto"/>
        <w:rPr>
          <w:sz w:val="22"/>
          <w:szCs w:val="22"/>
          <w:lang w:val="en-ID"/>
        </w:rPr>
      </w:pPr>
      <w:r w:rsidRPr="00DA7EF5">
        <w:rPr>
          <w:sz w:val="22"/>
          <w:szCs w:val="22"/>
          <w:lang w:val="en-ID"/>
        </w:rPr>
        <w:lastRenderedPageBreak/>
        <w:t>Reverse Logistics (egg shell recycling &amp; processing) →</w:t>
      </w:r>
    </w:p>
    <w:p w14:paraId="384F6779" w14:textId="77777777" w:rsidR="00B97C54" w:rsidRPr="00DA7EF5" w:rsidRDefault="00B97C54" w:rsidP="008E176F">
      <w:pPr>
        <w:pStyle w:val="Paragraph"/>
        <w:numPr>
          <w:ilvl w:val="0"/>
          <w:numId w:val="39"/>
        </w:numPr>
        <w:spacing w:before="0" w:line="240" w:lineRule="auto"/>
        <w:rPr>
          <w:sz w:val="22"/>
          <w:szCs w:val="22"/>
          <w:lang w:val="en-ID"/>
        </w:rPr>
      </w:pPr>
      <w:r w:rsidRPr="00DA7EF5">
        <w:rPr>
          <w:sz w:val="22"/>
          <w:szCs w:val="22"/>
          <w:lang w:val="en-ID"/>
        </w:rPr>
        <w:t>Green Collaboration (synergy of farmers, distributors, and the government)</w:t>
      </w:r>
    </w:p>
    <w:p w14:paraId="59416DC3" w14:textId="4BA92C8F" w:rsidR="00B97C54" w:rsidRPr="00DA7EF5" w:rsidRDefault="00B97C54" w:rsidP="008E176F">
      <w:pPr>
        <w:pStyle w:val="Paragraph"/>
        <w:spacing w:before="0" w:line="240" w:lineRule="auto"/>
        <w:jc w:val="both"/>
        <w:rPr>
          <w:sz w:val="22"/>
          <w:szCs w:val="22"/>
          <w:lang w:val="en-ID"/>
        </w:rPr>
      </w:pPr>
      <w:r w:rsidRPr="00DA7EF5">
        <w:rPr>
          <w:sz w:val="22"/>
          <w:szCs w:val="22"/>
          <w:lang w:val="en-ID"/>
        </w:rPr>
        <w:t>This model is circular, where production waste can be reprocessed into inputs (such as organic fertilizers or alternative feeds), thus creating an efficient and environmentally friendly closed-loop supply chain.</w:t>
      </w:r>
    </w:p>
    <w:p w14:paraId="341F5566" w14:textId="77777777" w:rsidR="008E176F" w:rsidRPr="00DA7EF5" w:rsidRDefault="008E176F" w:rsidP="008E176F">
      <w:pPr>
        <w:pStyle w:val="Newparagraph"/>
        <w:spacing w:line="240" w:lineRule="auto"/>
        <w:rPr>
          <w:lang w:val="en-ID"/>
        </w:rPr>
      </w:pPr>
    </w:p>
    <w:p w14:paraId="3E1CC5C1" w14:textId="19E7D180" w:rsidR="00B97C54"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3.6</w:t>
      </w:r>
      <w:r w:rsidR="00B97C54" w:rsidRPr="00DA7EF5">
        <w:rPr>
          <w:rFonts w:cs="Times New Roman"/>
          <w:i w:val="0"/>
          <w:iCs w:val="0"/>
          <w:sz w:val="22"/>
          <w:szCs w:val="22"/>
          <w:lang w:val="en-ID"/>
        </w:rPr>
        <w:t>.</w:t>
      </w:r>
      <w:r w:rsidRPr="00DA7EF5">
        <w:rPr>
          <w:rFonts w:cs="Times New Roman"/>
          <w:i w:val="0"/>
          <w:iCs w:val="0"/>
          <w:sz w:val="22"/>
          <w:szCs w:val="22"/>
          <w:lang w:val="en-ID"/>
        </w:rPr>
        <w:t xml:space="preserve"> </w:t>
      </w:r>
      <w:r w:rsidR="00B97C54" w:rsidRPr="00DA7EF5">
        <w:rPr>
          <w:rFonts w:cs="Times New Roman"/>
          <w:i w:val="0"/>
          <w:iCs w:val="0"/>
          <w:sz w:val="22"/>
          <w:szCs w:val="22"/>
          <w:lang w:val="en-ID"/>
        </w:rPr>
        <w:t xml:space="preserve"> Interpretation of Results</w:t>
      </w:r>
    </w:p>
    <w:p w14:paraId="70DB56E0" w14:textId="77777777" w:rsidR="00B97C54" w:rsidRPr="00DA7EF5" w:rsidRDefault="00B97C54" w:rsidP="008E176F">
      <w:pPr>
        <w:pStyle w:val="Paragraph"/>
        <w:spacing w:before="0" w:line="240" w:lineRule="auto"/>
        <w:jc w:val="both"/>
        <w:rPr>
          <w:sz w:val="22"/>
          <w:szCs w:val="22"/>
          <w:lang w:val="en-ID"/>
        </w:rPr>
      </w:pPr>
      <w:r w:rsidRPr="00DA7EF5">
        <w:rPr>
          <w:sz w:val="22"/>
          <w:szCs w:val="22"/>
          <w:lang w:val="en-ID"/>
        </w:rPr>
        <w:t>The results of the analysis show that the application of GSCM in the egg supply chain has the potential:</w:t>
      </w:r>
    </w:p>
    <w:p w14:paraId="29A0C072" w14:textId="77777777" w:rsidR="00B97C54" w:rsidRPr="00DA7EF5" w:rsidRDefault="00B97C54" w:rsidP="008E176F">
      <w:pPr>
        <w:pStyle w:val="Paragraph"/>
        <w:numPr>
          <w:ilvl w:val="0"/>
          <w:numId w:val="40"/>
        </w:numPr>
        <w:spacing w:before="0" w:line="240" w:lineRule="auto"/>
        <w:rPr>
          <w:sz w:val="22"/>
          <w:szCs w:val="22"/>
          <w:lang w:val="en-ID"/>
        </w:rPr>
      </w:pPr>
      <w:r w:rsidRPr="00DA7EF5">
        <w:rPr>
          <w:sz w:val="22"/>
          <w:szCs w:val="22"/>
          <w:lang w:val="en-ID"/>
        </w:rPr>
        <w:t>Reduces organic waste by 30–40%,</w:t>
      </w:r>
    </w:p>
    <w:p w14:paraId="17038CA4" w14:textId="77777777" w:rsidR="00B97C54" w:rsidRPr="00DA7EF5" w:rsidRDefault="00B97C54" w:rsidP="008E176F">
      <w:pPr>
        <w:pStyle w:val="Paragraph"/>
        <w:numPr>
          <w:ilvl w:val="0"/>
          <w:numId w:val="40"/>
        </w:numPr>
        <w:spacing w:before="0" w:line="240" w:lineRule="auto"/>
        <w:rPr>
          <w:sz w:val="22"/>
          <w:szCs w:val="22"/>
          <w:lang w:val="en-ID"/>
        </w:rPr>
      </w:pPr>
      <w:r w:rsidRPr="00DA7EF5">
        <w:rPr>
          <w:sz w:val="22"/>
          <w:szCs w:val="22"/>
          <w:lang w:val="en-ID"/>
        </w:rPr>
        <w:t>Reduces carbon emissions from transportation by up to 20%,</w:t>
      </w:r>
    </w:p>
    <w:p w14:paraId="7E371E08" w14:textId="77777777" w:rsidR="00B97C54" w:rsidRPr="00DA7EF5" w:rsidRDefault="00B97C54" w:rsidP="008E176F">
      <w:pPr>
        <w:pStyle w:val="Paragraph"/>
        <w:numPr>
          <w:ilvl w:val="0"/>
          <w:numId w:val="40"/>
        </w:numPr>
        <w:spacing w:before="0" w:line="240" w:lineRule="auto"/>
        <w:rPr>
          <w:sz w:val="22"/>
          <w:szCs w:val="22"/>
          <w:lang w:val="en-ID"/>
        </w:rPr>
      </w:pPr>
      <w:r w:rsidRPr="00DA7EF5">
        <w:rPr>
          <w:sz w:val="22"/>
          <w:szCs w:val="22"/>
          <w:lang w:val="en-ID"/>
        </w:rPr>
        <w:t>Increase logistics cost efficiency by up to 15%, and</w:t>
      </w:r>
    </w:p>
    <w:p w14:paraId="17C61CC9" w14:textId="5795122E" w:rsidR="008E176F" w:rsidRPr="00DA7EF5" w:rsidRDefault="00B97C54" w:rsidP="008E176F">
      <w:pPr>
        <w:pStyle w:val="Paragraph"/>
        <w:numPr>
          <w:ilvl w:val="0"/>
          <w:numId w:val="40"/>
        </w:numPr>
        <w:spacing w:before="0" w:line="240" w:lineRule="auto"/>
        <w:rPr>
          <w:sz w:val="22"/>
          <w:szCs w:val="22"/>
          <w:lang w:val="en-ID"/>
        </w:rPr>
      </w:pPr>
      <w:r w:rsidRPr="00DA7EF5">
        <w:rPr>
          <w:sz w:val="22"/>
          <w:szCs w:val="22"/>
          <w:lang w:val="en-ID"/>
        </w:rPr>
        <w:t>Increasing the competitiveness of egg products through the image of "green products" in the market.</w:t>
      </w:r>
    </w:p>
    <w:p w14:paraId="0CE74AF3" w14:textId="77777777" w:rsidR="008E176F" w:rsidRPr="00DA7EF5" w:rsidRDefault="008E176F" w:rsidP="008E176F">
      <w:pPr>
        <w:pStyle w:val="Newparagraph"/>
        <w:spacing w:line="240" w:lineRule="auto"/>
        <w:rPr>
          <w:lang w:val="en-ID"/>
        </w:rPr>
      </w:pPr>
    </w:p>
    <w:p w14:paraId="0584BAD2" w14:textId="5208A8E3" w:rsidR="00B97C54" w:rsidRPr="00DA7EF5" w:rsidRDefault="00B97C54" w:rsidP="008E176F">
      <w:pPr>
        <w:pStyle w:val="Heading1"/>
        <w:spacing w:before="0" w:after="0" w:line="240" w:lineRule="auto"/>
        <w:ind w:firstLine="360"/>
        <w:rPr>
          <w:rFonts w:cs="Times New Roman"/>
          <w:sz w:val="22"/>
          <w:szCs w:val="22"/>
          <w:lang w:val="sv-SE"/>
        </w:rPr>
      </w:pPr>
      <w:r w:rsidRPr="00DA7EF5">
        <w:rPr>
          <w:rFonts w:cs="Times New Roman"/>
          <w:sz w:val="22"/>
          <w:szCs w:val="22"/>
          <w:lang w:val="en-ID"/>
        </w:rPr>
        <w:t>4. Discussion</w:t>
      </w:r>
    </w:p>
    <w:p w14:paraId="4FFFB320" w14:textId="3798084A"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 xml:space="preserve">4.1. </w:t>
      </w:r>
      <w:r w:rsidR="00B97C54" w:rsidRPr="00DA7EF5">
        <w:rPr>
          <w:rFonts w:cs="Times New Roman"/>
          <w:i w:val="0"/>
          <w:iCs w:val="0"/>
          <w:sz w:val="22"/>
          <w:szCs w:val="22"/>
          <w:lang w:val="en-ID"/>
        </w:rPr>
        <w:t>Integration of Green Supply Chain Management Principles in the Egg Supply Chain</w:t>
      </w:r>
    </w:p>
    <w:p w14:paraId="1F87AC3E" w14:textId="203316C2"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The results of the study show that the application of the principle of Green Supply Chain Management (GSCM) in the egg supply chain is able to improve the efficiency of the distribution system and reduce the resulting environmental impact. These findings are in line with the theory</w:t>
      </w:r>
      <w:r w:rsidR="00834D3B" w:rsidRPr="00DA7EF5">
        <w:rPr>
          <w:sz w:val="22"/>
          <w:szCs w:val="22"/>
          <w:lang w:val="en-ID"/>
        </w:rPr>
        <w:t xml:space="preserve"> [20]</w:t>
      </w:r>
      <w:r w:rsidRPr="00DA7EF5">
        <w:rPr>
          <w:sz w:val="22"/>
          <w:szCs w:val="22"/>
          <w:lang w:val="en-ID"/>
        </w:rPr>
        <w:t xml:space="preserve"> in the International Journal of Management Reviews which explains that GSCM is the integration of environmentally friendly activities into all stages of the supply chain starting from product design, raw material procurement, production process, distribution, to waste management. In the context of the egg supply chain, this principle can be applied through the procurement of more natural feed, the efficient use of energy in the cage, and recyclable packaging. Research by </w:t>
      </w:r>
      <w:r w:rsidR="00834D3B" w:rsidRPr="00DA7EF5">
        <w:rPr>
          <w:sz w:val="22"/>
          <w:szCs w:val="22"/>
          <w:lang w:val="en-ID"/>
        </w:rPr>
        <w:t>[16]</w:t>
      </w:r>
      <w:r w:rsidRPr="00DA7EF5">
        <w:rPr>
          <w:sz w:val="22"/>
          <w:szCs w:val="22"/>
          <w:lang w:val="en-ID"/>
        </w:rPr>
        <w:t xml:space="preserve"> supporting this, by stating that the application of the green concept in the egg agribusiness sector can reduce carbon emissions by up to 20% and reduce energy and transportation costs by 15%.</w:t>
      </w:r>
    </w:p>
    <w:p w14:paraId="62FCD915" w14:textId="77777777" w:rsidR="008E176F" w:rsidRPr="00DA7EF5" w:rsidRDefault="008E176F" w:rsidP="008E176F">
      <w:pPr>
        <w:pStyle w:val="Newparagraph"/>
        <w:spacing w:line="240" w:lineRule="auto"/>
        <w:ind w:firstLine="0"/>
        <w:jc w:val="both"/>
        <w:rPr>
          <w:sz w:val="22"/>
          <w:szCs w:val="22"/>
          <w:lang w:val="en-ID"/>
        </w:rPr>
      </w:pPr>
    </w:p>
    <w:p w14:paraId="32E7834B" w14:textId="08969599"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4.2</w:t>
      </w:r>
      <w:r w:rsidR="00B97C54" w:rsidRPr="00DA7EF5">
        <w:rPr>
          <w:rFonts w:cs="Times New Roman"/>
          <w:i w:val="0"/>
          <w:iCs w:val="0"/>
          <w:sz w:val="22"/>
          <w:szCs w:val="22"/>
          <w:lang w:val="en-ID"/>
        </w:rPr>
        <w:t>. The Role of Green Purchasing in Efficiency and Sustainability</w:t>
      </w:r>
    </w:p>
    <w:p w14:paraId="76A493A2" w14:textId="1920D4D8"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The results of the literature review show that the green purchasing stage is the initial foundation in building a sustainable egg supply chain. The selection of feed materials and packaging materials that are environmentally friendly can reduce the carbon footprint and residual waste. This is supported by research</w:t>
      </w:r>
      <w:r w:rsidR="00834D3B" w:rsidRPr="00DA7EF5">
        <w:rPr>
          <w:sz w:val="22"/>
          <w:szCs w:val="22"/>
          <w:lang w:val="en-ID"/>
        </w:rPr>
        <w:t xml:space="preserve"> [21]</w:t>
      </w:r>
      <w:r w:rsidRPr="00DA7EF5">
        <w:rPr>
          <w:sz w:val="22"/>
          <w:szCs w:val="22"/>
          <w:lang w:val="en-ID"/>
        </w:rPr>
        <w:t xml:space="preserve"> in the Journal of Cleaner Production, which explains that green purchasing contributes greatly to reducing emissions and improving resource efficiency. In a local context, research by</w:t>
      </w:r>
      <w:r w:rsidR="00834D3B" w:rsidRPr="00DA7EF5">
        <w:rPr>
          <w:sz w:val="22"/>
          <w:szCs w:val="22"/>
          <w:lang w:val="en-ID"/>
        </w:rPr>
        <w:t xml:space="preserve"> [4]</w:t>
      </w:r>
      <w:r w:rsidRPr="00DA7EF5">
        <w:rPr>
          <w:sz w:val="22"/>
          <w:szCs w:val="22"/>
          <w:lang w:val="en-ID"/>
        </w:rPr>
        <w:t xml:space="preserve"> about "Implementation of Green Supply Chain Management for Chicken Egg Supply in Bogor" shows that the procurement of raw materials by considering environmental aspects, such as organic feed and biodegradable containers, can extend the shelf life of eggs and reduce packaging costs by up to 10%. This means that green procurement practices not only have an impact on the environment, but also provide long-term economic benefits.</w:t>
      </w:r>
    </w:p>
    <w:p w14:paraId="1B92309F" w14:textId="77777777" w:rsidR="008E176F" w:rsidRPr="00DA7EF5" w:rsidRDefault="008E176F" w:rsidP="008E176F">
      <w:pPr>
        <w:pStyle w:val="Newparagraph"/>
        <w:spacing w:line="240" w:lineRule="auto"/>
        <w:ind w:firstLine="0"/>
        <w:jc w:val="both"/>
        <w:rPr>
          <w:sz w:val="22"/>
          <w:szCs w:val="22"/>
          <w:lang w:val="en-ID"/>
        </w:rPr>
      </w:pPr>
    </w:p>
    <w:p w14:paraId="22C0A151" w14:textId="4770E3FF"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4.3</w:t>
      </w:r>
      <w:r w:rsidR="00B97C54" w:rsidRPr="00DA7EF5">
        <w:rPr>
          <w:rFonts w:cs="Times New Roman"/>
          <w:i w:val="0"/>
          <w:iCs w:val="0"/>
          <w:sz w:val="22"/>
          <w:szCs w:val="22"/>
          <w:lang w:val="en-ID"/>
        </w:rPr>
        <w:t>. Green Manufacturing as a Dominant Factor in the Sustainability of Egg Production</w:t>
      </w:r>
    </w:p>
    <w:p w14:paraId="47501A53" w14:textId="05C24184"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The findings of this study show that the green manufacturing aspect is the most dominant factor in efforts to create a sustainable egg supply chain. Energy-efficient production processes, economical use of water, and management of livestock waste are key indicators of success. This is in accordance with the theory</w:t>
      </w:r>
      <w:r w:rsidR="00834D3B" w:rsidRPr="00DA7EF5">
        <w:rPr>
          <w:sz w:val="22"/>
          <w:szCs w:val="22"/>
          <w:lang w:val="en-ID"/>
        </w:rPr>
        <w:t xml:space="preserve"> [22]</w:t>
      </w:r>
      <w:r w:rsidRPr="00DA7EF5">
        <w:rPr>
          <w:sz w:val="22"/>
          <w:szCs w:val="22"/>
          <w:lang w:val="en-ID"/>
        </w:rPr>
        <w:t xml:space="preserve"> in the Academy of Management Annals, which affirms that green production practices can improve a company's competitiveness through innovation and operational efficiency.</w:t>
      </w:r>
      <w:r w:rsidR="008E176F" w:rsidRPr="00DA7EF5">
        <w:rPr>
          <w:sz w:val="22"/>
          <w:szCs w:val="22"/>
          <w:lang w:val="en-ID"/>
        </w:rPr>
        <w:t xml:space="preserve"> </w:t>
      </w:r>
      <w:r w:rsidRPr="00DA7EF5">
        <w:rPr>
          <w:sz w:val="22"/>
          <w:szCs w:val="22"/>
          <w:lang w:val="en-ID"/>
        </w:rPr>
        <w:t>Research</w:t>
      </w:r>
      <w:r w:rsidR="00834D3B" w:rsidRPr="00DA7EF5">
        <w:rPr>
          <w:sz w:val="22"/>
          <w:szCs w:val="22"/>
          <w:lang w:val="en-ID"/>
        </w:rPr>
        <w:t xml:space="preserve"> [23]</w:t>
      </w:r>
      <w:r w:rsidRPr="00DA7EF5">
        <w:rPr>
          <w:sz w:val="22"/>
          <w:szCs w:val="22"/>
          <w:lang w:val="en-ID"/>
        </w:rPr>
        <w:t xml:space="preserve"> shows that farms that implement energy-efficient ventilation systems and process chicken manure waste into organic fertilizer are able to reduce operational costs by 18% and reduce local air pollution. However, green manufacturing is not only relevant for large industries, but can also be effectively applied to small and medium enterprises (SMEs) in the egg farming sector.</w:t>
      </w:r>
    </w:p>
    <w:p w14:paraId="085816A2" w14:textId="77777777" w:rsidR="008E176F" w:rsidRPr="00DA7EF5" w:rsidRDefault="008E176F" w:rsidP="008E176F">
      <w:pPr>
        <w:pStyle w:val="Newparagraph"/>
        <w:spacing w:line="240" w:lineRule="auto"/>
        <w:ind w:firstLine="0"/>
        <w:jc w:val="both"/>
        <w:rPr>
          <w:sz w:val="22"/>
          <w:szCs w:val="22"/>
          <w:lang w:val="en-ID"/>
        </w:rPr>
      </w:pPr>
    </w:p>
    <w:p w14:paraId="670EB94B" w14:textId="3B74AA75"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4.4</w:t>
      </w:r>
      <w:r w:rsidR="00B97C54" w:rsidRPr="00DA7EF5">
        <w:rPr>
          <w:rFonts w:cs="Times New Roman"/>
          <w:i w:val="0"/>
          <w:iCs w:val="0"/>
          <w:sz w:val="22"/>
          <w:szCs w:val="22"/>
          <w:lang w:val="en-ID"/>
        </w:rPr>
        <w:t>. Green Distribution and Logistics Efficiency</w:t>
      </w:r>
    </w:p>
    <w:p w14:paraId="3AE7559A" w14:textId="57C051A5"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Distribution is one of the most crucial stages in the egg supply chain due to the perishable nature of the product. Based on the results of the study, the implementation of green distribution through optimization of delivery routes, the use of fuel-efficient vehicles, and low-temperature storage systems (cold chain) is able to reduce product damage and carbon emissions. These results support the findings</w:t>
      </w:r>
      <w:r w:rsidR="00834D3B" w:rsidRPr="00DA7EF5">
        <w:rPr>
          <w:sz w:val="22"/>
          <w:szCs w:val="22"/>
          <w:lang w:val="en-ID"/>
        </w:rPr>
        <w:t xml:space="preserve"> [18]</w:t>
      </w:r>
      <w:r w:rsidRPr="00DA7EF5">
        <w:rPr>
          <w:sz w:val="22"/>
          <w:szCs w:val="22"/>
          <w:lang w:val="en-ID"/>
        </w:rPr>
        <w:t xml:space="preserve"> using the Food Supply Chain Network (FSCN) approach and found that the efficiency of distribution channels can increase farmers' income share by up to 25%. Moreover</w:t>
      </w:r>
      <w:r w:rsidR="00834D3B" w:rsidRPr="00DA7EF5">
        <w:rPr>
          <w:sz w:val="22"/>
          <w:szCs w:val="22"/>
          <w:lang w:val="en-ID"/>
        </w:rPr>
        <w:t xml:space="preserve"> [24]</w:t>
      </w:r>
      <w:r w:rsidRPr="00DA7EF5">
        <w:rPr>
          <w:sz w:val="22"/>
          <w:szCs w:val="22"/>
          <w:lang w:val="en-ID"/>
        </w:rPr>
        <w:t xml:space="preserve"> also reports that transportation optimization in the context of GSCM lowers fuel consumption by up to 12% and speeds up distribution times. By adopting the concept of eco-logistics, the egg supply chain can achieve a balance between distribution speed, product quality, and environmental efficiency.</w:t>
      </w:r>
    </w:p>
    <w:p w14:paraId="08091517" w14:textId="77777777" w:rsidR="008E176F" w:rsidRPr="00DA7EF5" w:rsidRDefault="008E176F" w:rsidP="008E176F">
      <w:pPr>
        <w:pStyle w:val="Newparagraph"/>
        <w:spacing w:line="240" w:lineRule="auto"/>
        <w:ind w:firstLine="0"/>
        <w:jc w:val="both"/>
        <w:rPr>
          <w:sz w:val="22"/>
          <w:szCs w:val="22"/>
          <w:lang w:val="en-ID"/>
        </w:rPr>
      </w:pPr>
    </w:p>
    <w:p w14:paraId="768103DD" w14:textId="4E7E20E2" w:rsidR="008E176F"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4.5.</w:t>
      </w:r>
      <w:r w:rsidR="00B97C54" w:rsidRPr="00DA7EF5">
        <w:rPr>
          <w:rFonts w:cs="Times New Roman"/>
          <w:i w:val="0"/>
          <w:iCs w:val="0"/>
          <w:sz w:val="22"/>
          <w:szCs w:val="22"/>
          <w:lang w:val="en-ID"/>
        </w:rPr>
        <w:t xml:space="preserve"> The Importance of Reverse Logistics in Waste Management</w:t>
      </w:r>
    </w:p>
    <w:p w14:paraId="1120B1C9" w14:textId="5F7AC747"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Reverse logistics plays an important role in creating a closed-loop supply chain. Based on the results of the study, waste management practices such as the use of eggshells as raw materials for poultry feed or organic fertilizers have great potential in supporting the sustainability of the supply chain. Research</w:t>
      </w:r>
      <w:r w:rsidR="00834D3B" w:rsidRPr="00DA7EF5">
        <w:rPr>
          <w:sz w:val="22"/>
          <w:szCs w:val="22"/>
          <w:lang w:val="en-ID"/>
        </w:rPr>
        <w:t xml:space="preserve"> [19]</w:t>
      </w:r>
      <w:r w:rsidRPr="00DA7EF5">
        <w:rPr>
          <w:sz w:val="22"/>
          <w:szCs w:val="22"/>
          <w:lang w:val="en-ID"/>
        </w:rPr>
        <w:t xml:space="preserve"> shows that eggshell waste treatment </w:t>
      </w:r>
      <w:r w:rsidRPr="00DA7EF5">
        <w:rPr>
          <w:sz w:val="22"/>
          <w:szCs w:val="22"/>
          <w:lang w:val="en-ID"/>
        </w:rPr>
        <w:lastRenderedPageBreak/>
        <w:t xml:space="preserve">can reduce the volume of organic waste by up to 40% and reduce waste disposal costs by 25%. This theory is reinforced by </w:t>
      </w:r>
      <w:r w:rsidR="00834D3B" w:rsidRPr="00DA7EF5">
        <w:rPr>
          <w:sz w:val="22"/>
          <w:szCs w:val="22"/>
          <w:lang w:val="en-ID"/>
        </w:rPr>
        <w:t xml:space="preserve">[25] </w:t>
      </w:r>
      <w:r w:rsidRPr="00DA7EF5">
        <w:rPr>
          <w:sz w:val="22"/>
          <w:szCs w:val="22"/>
          <w:lang w:val="en-ID"/>
        </w:rPr>
        <w:t>which confirms that the integration of reverse logistics into the supply chain will extend the life of materials and lower the total cost of operations. Thus, reverse logistics is not only an environmental strategy, but also provides economic added value for business actors.</w:t>
      </w:r>
    </w:p>
    <w:p w14:paraId="043BEA47" w14:textId="77777777" w:rsidR="008E176F" w:rsidRPr="00DA7EF5" w:rsidRDefault="008E176F" w:rsidP="008E176F">
      <w:pPr>
        <w:pStyle w:val="Newparagraph"/>
        <w:spacing w:line="240" w:lineRule="auto"/>
        <w:ind w:firstLine="0"/>
        <w:jc w:val="both"/>
        <w:rPr>
          <w:sz w:val="22"/>
          <w:szCs w:val="22"/>
          <w:lang w:val="en-ID"/>
        </w:rPr>
      </w:pPr>
    </w:p>
    <w:p w14:paraId="2E511E86" w14:textId="79AD72BF"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4.6</w:t>
      </w:r>
      <w:r w:rsidR="00B97C54" w:rsidRPr="00DA7EF5">
        <w:rPr>
          <w:rFonts w:cs="Times New Roman"/>
          <w:i w:val="0"/>
          <w:iCs w:val="0"/>
          <w:sz w:val="22"/>
          <w:szCs w:val="22"/>
          <w:lang w:val="en-ID"/>
        </w:rPr>
        <w:t>. Green Collaboration and the Role of Stakeholders</w:t>
      </w:r>
    </w:p>
    <w:p w14:paraId="790CBE7D" w14:textId="09976676"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From the results of the analysis, the aspect of collaboration is an important pillar in the implementation of GSCM in the egg sector. Collaboration across breeders, collectors, distributors, local governments, and consumers determines the success of sustainable programs. This is in line with the theory</w:t>
      </w:r>
      <w:r w:rsidR="00834D3B" w:rsidRPr="00DA7EF5">
        <w:rPr>
          <w:sz w:val="22"/>
          <w:szCs w:val="22"/>
          <w:lang w:val="en-ID"/>
        </w:rPr>
        <w:t xml:space="preserve"> [26]</w:t>
      </w:r>
      <w:r w:rsidRPr="00DA7EF5">
        <w:rPr>
          <w:sz w:val="22"/>
          <w:szCs w:val="22"/>
          <w:lang w:val="en-ID"/>
        </w:rPr>
        <w:t xml:space="preserve"> in the International Journal of Production Economics which states that green collaboration strengthens environmental innovation and lowers the risk of implementation failure. Research results from</w:t>
      </w:r>
      <w:r w:rsidR="00834D3B" w:rsidRPr="00DA7EF5">
        <w:rPr>
          <w:sz w:val="22"/>
          <w:szCs w:val="22"/>
          <w:lang w:val="en-ID"/>
        </w:rPr>
        <w:t xml:space="preserve"> [27]</w:t>
      </w:r>
      <w:r w:rsidRPr="00DA7EF5">
        <w:rPr>
          <w:sz w:val="22"/>
          <w:szCs w:val="22"/>
          <w:lang w:val="en-ID"/>
        </w:rPr>
        <w:t xml:space="preserve"> also shows that government support, counseling, and green product certification programs can accelerate the adoption of GSCM practices by local agribusiness actors. Therefore, the establishment of a cross-sectoral collaborative network is the main supporting factor for the sustainability of the egg supply chain in Indonesia.</w:t>
      </w:r>
    </w:p>
    <w:p w14:paraId="104266FB" w14:textId="77777777" w:rsidR="008E176F" w:rsidRPr="00DA7EF5" w:rsidRDefault="008E176F" w:rsidP="008E176F">
      <w:pPr>
        <w:pStyle w:val="Newparagraph"/>
        <w:spacing w:line="240" w:lineRule="auto"/>
        <w:ind w:firstLine="0"/>
        <w:jc w:val="both"/>
        <w:rPr>
          <w:sz w:val="22"/>
          <w:szCs w:val="22"/>
          <w:lang w:val="en-ID"/>
        </w:rPr>
      </w:pPr>
    </w:p>
    <w:p w14:paraId="78F4AA02" w14:textId="33055532" w:rsidR="00B97C54" w:rsidRPr="00DA7EF5" w:rsidRDefault="003B2FC6" w:rsidP="008E176F">
      <w:pPr>
        <w:pStyle w:val="Heading2"/>
        <w:spacing w:before="0" w:after="0" w:line="240" w:lineRule="auto"/>
        <w:jc w:val="both"/>
        <w:rPr>
          <w:rFonts w:cs="Times New Roman"/>
          <w:i w:val="0"/>
          <w:iCs w:val="0"/>
          <w:sz w:val="22"/>
          <w:szCs w:val="22"/>
          <w:lang w:val="en-ID"/>
        </w:rPr>
      </w:pPr>
      <w:r w:rsidRPr="00DA7EF5">
        <w:rPr>
          <w:rFonts w:cs="Times New Roman"/>
          <w:i w:val="0"/>
          <w:iCs w:val="0"/>
          <w:sz w:val="22"/>
          <w:szCs w:val="22"/>
          <w:lang w:val="en-ID"/>
        </w:rPr>
        <w:t xml:space="preserve">4.7. </w:t>
      </w:r>
      <w:r w:rsidR="00B97C54" w:rsidRPr="00DA7EF5">
        <w:rPr>
          <w:rFonts w:cs="Times New Roman"/>
          <w:i w:val="0"/>
          <w:iCs w:val="0"/>
          <w:sz w:val="22"/>
          <w:szCs w:val="22"/>
          <w:lang w:val="en-ID"/>
        </w:rPr>
        <w:t>The Relationship between Economic Efficiency and Environmental Sustainability</w:t>
      </w:r>
    </w:p>
    <w:p w14:paraId="5D2AFE71" w14:textId="5E7561CE"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 xml:space="preserve">Interestingly, the results of this study prove that green supply chains do not necessarily increase production costs, but can increase long-term efficiency. Study by </w:t>
      </w:r>
      <w:r w:rsidR="00834D3B" w:rsidRPr="00DA7EF5">
        <w:rPr>
          <w:sz w:val="22"/>
          <w:szCs w:val="22"/>
          <w:lang w:val="en-ID"/>
        </w:rPr>
        <w:t>[28]</w:t>
      </w:r>
      <w:r w:rsidRPr="00DA7EF5">
        <w:rPr>
          <w:sz w:val="22"/>
          <w:szCs w:val="22"/>
          <w:lang w:val="en-ID"/>
        </w:rPr>
        <w:t xml:space="preserve"> and </w:t>
      </w:r>
      <w:r w:rsidR="00834D3B" w:rsidRPr="00DA7EF5">
        <w:rPr>
          <w:sz w:val="22"/>
          <w:szCs w:val="22"/>
          <w:lang w:val="en-ID"/>
        </w:rPr>
        <w:t xml:space="preserve">[29] </w:t>
      </w:r>
      <w:r w:rsidRPr="00DA7EF5">
        <w:rPr>
          <w:sz w:val="22"/>
          <w:szCs w:val="22"/>
          <w:lang w:val="en-ID"/>
        </w:rPr>
        <w:t xml:space="preserve">supports this argument, by asserting that green innovation is able to create a win-win strategy to reduce costs while increasing competitiveness. These findings are also reinforced by </w:t>
      </w:r>
      <w:r w:rsidR="00834D3B" w:rsidRPr="00DA7EF5">
        <w:rPr>
          <w:sz w:val="22"/>
          <w:szCs w:val="22"/>
          <w:lang w:val="en-ID"/>
        </w:rPr>
        <w:t>[24]</w:t>
      </w:r>
      <w:r w:rsidRPr="00DA7EF5">
        <w:rPr>
          <w:sz w:val="22"/>
          <w:szCs w:val="22"/>
          <w:lang w:val="en-ID"/>
        </w:rPr>
        <w:t xml:space="preserve"> which states that agribusiness companies that apply sustainability principles record an increase in profitability of up to 12–20% compared to companies that do not adopt green practices. Thus, sustainability is not just a social responsibility, but also a smart business strategy.</w:t>
      </w:r>
    </w:p>
    <w:p w14:paraId="583605A2" w14:textId="77777777" w:rsidR="008E176F" w:rsidRPr="00DA7EF5" w:rsidRDefault="008E176F" w:rsidP="008E176F">
      <w:pPr>
        <w:pStyle w:val="Newparagraph"/>
        <w:spacing w:line="240" w:lineRule="auto"/>
        <w:ind w:firstLine="0"/>
        <w:jc w:val="both"/>
        <w:rPr>
          <w:sz w:val="22"/>
          <w:szCs w:val="22"/>
          <w:lang w:val="en-ID"/>
        </w:rPr>
      </w:pPr>
    </w:p>
    <w:p w14:paraId="55702EA9" w14:textId="4E394923" w:rsidR="00B97C54" w:rsidRPr="00DA7EF5" w:rsidRDefault="003B2FC6" w:rsidP="008E176F">
      <w:pPr>
        <w:pStyle w:val="Heading2"/>
        <w:spacing w:before="0" w:after="0" w:line="240" w:lineRule="auto"/>
        <w:rPr>
          <w:rFonts w:cs="Times New Roman"/>
          <w:i w:val="0"/>
          <w:iCs w:val="0"/>
          <w:sz w:val="22"/>
          <w:szCs w:val="22"/>
          <w:lang w:val="en-ID"/>
        </w:rPr>
      </w:pPr>
      <w:r w:rsidRPr="00DA7EF5">
        <w:rPr>
          <w:rFonts w:cs="Times New Roman"/>
          <w:i w:val="0"/>
          <w:iCs w:val="0"/>
          <w:sz w:val="22"/>
          <w:szCs w:val="22"/>
          <w:lang w:val="en-ID"/>
        </w:rPr>
        <w:t>4.8</w:t>
      </w:r>
      <w:r w:rsidR="00B97C54" w:rsidRPr="00DA7EF5">
        <w:rPr>
          <w:rFonts w:cs="Times New Roman"/>
          <w:i w:val="0"/>
          <w:iCs w:val="0"/>
          <w:sz w:val="22"/>
          <w:szCs w:val="22"/>
          <w:lang w:val="en-ID"/>
        </w:rPr>
        <w:t>. Obstacles to GSCM Implementation in the Egg Sector</w:t>
      </w:r>
    </w:p>
    <w:p w14:paraId="4BBADBAA" w14:textId="2B8303FA" w:rsidR="00B97C54" w:rsidRPr="00DA7EF5" w:rsidRDefault="00B97C54" w:rsidP="008E176F">
      <w:pPr>
        <w:pStyle w:val="Newparagraph"/>
        <w:spacing w:line="240" w:lineRule="auto"/>
        <w:ind w:firstLine="0"/>
        <w:jc w:val="both"/>
        <w:rPr>
          <w:sz w:val="22"/>
          <w:szCs w:val="22"/>
          <w:lang w:val="en-ID"/>
        </w:rPr>
      </w:pPr>
      <w:r w:rsidRPr="00DA7EF5">
        <w:rPr>
          <w:sz w:val="22"/>
          <w:szCs w:val="22"/>
          <w:lang w:val="en-ID"/>
        </w:rPr>
        <w:t>Although the results of the literature study show many benefits, the implementation of GSCM in the egg sector still faces various obstacles. Based on the synthesis of the literature, the main challenges include: (1) limited infrastructure such as refrigeration facilities, (2) lack of knowledge and awareness of small farmers about green practices, and (3) the absence of national regulations that specifically regulate GSCM standards for egg products. These findings are in line with the study</w:t>
      </w:r>
      <w:r w:rsidR="00834D3B" w:rsidRPr="00DA7EF5">
        <w:rPr>
          <w:sz w:val="22"/>
          <w:szCs w:val="22"/>
          <w:lang w:val="en-ID"/>
        </w:rPr>
        <w:t xml:space="preserve"> [30]</w:t>
      </w:r>
      <w:r w:rsidRPr="00DA7EF5">
        <w:rPr>
          <w:sz w:val="22"/>
          <w:szCs w:val="22"/>
          <w:lang w:val="en-ID"/>
        </w:rPr>
        <w:t xml:space="preserve"> and</w:t>
      </w:r>
      <w:r w:rsidR="00834D3B" w:rsidRPr="00DA7EF5">
        <w:rPr>
          <w:sz w:val="22"/>
          <w:szCs w:val="22"/>
          <w:lang w:val="en-ID"/>
        </w:rPr>
        <w:t xml:space="preserve"> [31]</w:t>
      </w:r>
      <w:r w:rsidRPr="00DA7EF5">
        <w:rPr>
          <w:sz w:val="22"/>
          <w:szCs w:val="22"/>
          <w:lang w:val="en-ID"/>
        </w:rPr>
        <w:t xml:space="preserve"> which shows that the main obstacles to the implementation of GSCM in developing countries lie in the lack of policy support, the initial cost of investment, and weak coordination between stakeholders. Therefore, strengthening public policies and technical counseling is the key to the success of this transformation.</w:t>
      </w:r>
    </w:p>
    <w:p w14:paraId="5C3C456A" w14:textId="77777777" w:rsidR="008E176F" w:rsidRPr="00DA7EF5" w:rsidRDefault="008E176F" w:rsidP="008E176F">
      <w:pPr>
        <w:pStyle w:val="Newparagraph"/>
        <w:spacing w:line="240" w:lineRule="auto"/>
        <w:ind w:firstLine="0"/>
        <w:jc w:val="both"/>
        <w:rPr>
          <w:sz w:val="22"/>
          <w:szCs w:val="22"/>
          <w:lang w:val="en-ID"/>
        </w:rPr>
      </w:pPr>
    </w:p>
    <w:p w14:paraId="7EBA7A24" w14:textId="2DA673FF" w:rsidR="00113A51" w:rsidRPr="00DA7EF5" w:rsidRDefault="00113A51" w:rsidP="008E176F">
      <w:pPr>
        <w:pStyle w:val="Heading1"/>
        <w:numPr>
          <w:ilvl w:val="0"/>
          <w:numId w:val="43"/>
        </w:numPr>
        <w:spacing w:before="0" w:after="0" w:line="240" w:lineRule="auto"/>
        <w:ind w:left="567" w:hanging="283"/>
        <w:rPr>
          <w:rFonts w:cs="Times New Roman"/>
          <w:sz w:val="22"/>
          <w:szCs w:val="22"/>
          <w:lang w:val="en-ID"/>
        </w:rPr>
      </w:pPr>
      <w:r w:rsidRPr="00DA7EF5">
        <w:rPr>
          <w:rFonts w:cs="Times New Roman"/>
          <w:sz w:val="22"/>
          <w:szCs w:val="22"/>
          <w:lang w:val="en-ID"/>
        </w:rPr>
        <w:t>Conclusion</w:t>
      </w:r>
    </w:p>
    <w:p w14:paraId="52ECB40F" w14:textId="0F3FEB2C" w:rsidR="00113A51" w:rsidRPr="00DA7EF5" w:rsidRDefault="00113A51" w:rsidP="008E176F">
      <w:pPr>
        <w:pStyle w:val="Newparagraph"/>
        <w:spacing w:line="240" w:lineRule="auto"/>
        <w:ind w:firstLine="0"/>
        <w:jc w:val="both"/>
        <w:rPr>
          <w:sz w:val="22"/>
          <w:szCs w:val="22"/>
          <w:lang w:val="en-ID"/>
        </w:rPr>
      </w:pPr>
      <w:r w:rsidRPr="00DA7EF5">
        <w:rPr>
          <w:sz w:val="22"/>
          <w:szCs w:val="22"/>
          <w:lang w:val="en-ID"/>
        </w:rPr>
        <w:t>This study concludes that the application of Green Supply Chain Management (GSCM) in the egg supply chain is able to increase efficiency, reduce waste, and strengthen the sustainability of the agribusiness system. The integration of green purchasing, green manufacturing, and green distribution dimensions has been proven to have a significant effect on environmental and economic performance. Collaboration between stakeholders is a key factor in the success of this model. With a circular approach and environmentally friendly practices, the egg supply chain can transform into an efficient, competitive system that supports the Sustainable Development Goals (SDGs).</w:t>
      </w:r>
    </w:p>
    <w:p w14:paraId="222DAD89" w14:textId="77777777" w:rsidR="008E176F" w:rsidRPr="00DA7EF5" w:rsidRDefault="008E176F" w:rsidP="008E176F">
      <w:pPr>
        <w:pStyle w:val="Newparagraph"/>
        <w:spacing w:line="240" w:lineRule="auto"/>
        <w:ind w:firstLine="0"/>
        <w:jc w:val="both"/>
        <w:rPr>
          <w:sz w:val="22"/>
          <w:szCs w:val="22"/>
          <w:lang w:val="en-ID"/>
        </w:rPr>
      </w:pPr>
    </w:p>
    <w:p w14:paraId="0131D0A1" w14:textId="56DA7E73" w:rsidR="00AE61D9" w:rsidRPr="00DA7EF5" w:rsidRDefault="00304017" w:rsidP="008E176F">
      <w:pPr>
        <w:pStyle w:val="Heading1"/>
        <w:spacing w:before="0" w:after="0" w:line="240" w:lineRule="auto"/>
        <w:rPr>
          <w:rFonts w:cs="Times New Roman"/>
          <w:sz w:val="22"/>
          <w:szCs w:val="22"/>
        </w:rPr>
      </w:pPr>
      <w:r w:rsidRPr="00DA7EF5">
        <w:rPr>
          <w:rFonts w:cs="Times New Roman"/>
          <w:sz w:val="22"/>
          <w:szCs w:val="22"/>
        </w:rPr>
        <w:t>Acknowledgements</w:t>
      </w:r>
      <w:bookmarkStart w:id="2" w:name="_Hlk13967245"/>
    </w:p>
    <w:bookmarkEnd w:id="2"/>
    <w:p w14:paraId="7C3AE4BF" w14:textId="4D671D3C" w:rsidR="00E96E30" w:rsidRPr="00DA7EF5" w:rsidRDefault="00FF78A7" w:rsidP="008E176F">
      <w:pPr>
        <w:pStyle w:val="Acknowledgements"/>
        <w:spacing w:before="0" w:line="240" w:lineRule="auto"/>
        <w:jc w:val="both"/>
        <w:rPr>
          <w:szCs w:val="22"/>
        </w:rPr>
      </w:pPr>
      <w:r w:rsidRPr="00DA7EF5">
        <w:rPr>
          <w:szCs w:val="22"/>
        </w:rPr>
        <w:t>The author would like to express sincere gratitude to all individuals and institutions who have supported this research.</w:t>
      </w:r>
    </w:p>
    <w:p w14:paraId="07D9770B" w14:textId="77777777" w:rsidR="008E176F" w:rsidRPr="00DA7EF5" w:rsidRDefault="008E176F" w:rsidP="008E176F">
      <w:pPr>
        <w:spacing w:line="240" w:lineRule="auto"/>
      </w:pPr>
    </w:p>
    <w:p w14:paraId="4F88EF36" w14:textId="534DDBD5" w:rsidR="00E96E30" w:rsidRPr="00DA7EF5" w:rsidRDefault="00E96E30" w:rsidP="008E176F">
      <w:pPr>
        <w:pStyle w:val="Heading1"/>
        <w:spacing w:before="0" w:after="0" w:line="240" w:lineRule="auto"/>
        <w:rPr>
          <w:rFonts w:cs="Times New Roman"/>
          <w:sz w:val="22"/>
          <w:szCs w:val="22"/>
        </w:rPr>
      </w:pPr>
      <w:r w:rsidRPr="00DA7EF5">
        <w:rPr>
          <w:rFonts w:cs="Times New Roman"/>
          <w:sz w:val="22"/>
          <w:szCs w:val="22"/>
        </w:rPr>
        <w:t xml:space="preserve">Funding </w:t>
      </w:r>
    </w:p>
    <w:p w14:paraId="44765BBF" w14:textId="3CB89838" w:rsidR="00E96E30" w:rsidRPr="00DA7EF5" w:rsidRDefault="00E96E30" w:rsidP="008E176F">
      <w:pPr>
        <w:pStyle w:val="Newparagraph"/>
        <w:spacing w:line="240" w:lineRule="auto"/>
        <w:ind w:firstLine="0"/>
        <w:jc w:val="both"/>
        <w:rPr>
          <w:sz w:val="22"/>
          <w:szCs w:val="22"/>
        </w:rPr>
      </w:pPr>
      <w:r w:rsidRPr="00DA7EF5">
        <w:rPr>
          <w:sz w:val="22"/>
          <w:szCs w:val="22"/>
        </w:rPr>
        <w:t>This research did not receive any specific grant from funding agencies in the public, commercial, or not-for-profit sectors.</w:t>
      </w:r>
    </w:p>
    <w:p w14:paraId="10B4712A" w14:textId="77777777" w:rsidR="008E176F" w:rsidRPr="00DA7EF5" w:rsidRDefault="008E176F" w:rsidP="008E176F">
      <w:pPr>
        <w:pStyle w:val="Newparagraph"/>
        <w:spacing w:line="240" w:lineRule="auto"/>
        <w:ind w:firstLine="0"/>
        <w:jc w:val="both"/>
        <w:rPr>
          <w:sz w:val="22"/>
          <w:szCs w:val="22"/>
        </w:rPr>
      </w:pPr>
    </w:p>
    <w:p w14:paraId="0F4F6129" w14:textId="6A695419" w:rsidR="00CD0FD6" w:rsidRPr="00DA7EF5" w:rsidRDefault="008E176F" w:rsidP="008E176F">
      <w:pPr>
        <w:pStyle w:val="Heading1"/>
        <w:spacing w:before="0" w:after="0" w:line="240" w:lineRule="auto"/>
        <w:jc w:val="center"/>
        <w:rPr>
          <w:rFonts w:cs="Times New Roman"/>
          <w:sz w:val="22"/>
          <w:szCs w:val="22"/>
        </w:rPr>
      </w:pPr>
      <w:r w:rsidRPr="00DA7EF5">
        <w:rPr>
          <w:rFonts w:cs="Times New Roman"/>
          <w:sz w:val="22"/>
          <w:szCs w:val="22"/>
        </w:rPr>
        <w:t>REFERENCES</w:t>
      </w:r>
    </w:p>
    <w:p w14:paraId="292EB185"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 T. P. Adji, “Desain Penelitian Kualitatif,” Metode Penelitian Kualitatif, vol. 27, pp. A27–dq, 2024.</w:t>
      </w:r>
    </w:p>
    <w:p w14:paraId="7F5CFEAC"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 M. Ariani, A. Suryana, S. H. Suhartini, and H. P. Saliem, “Keragaan konsumsi pangan hewani berdasarkan wilayah dan pendapatan di tingkat rumah tangga,” Analisis Kebijakan Pertanian, vol. 16, no. 2, pp. 143–158, 2018.</w:t>
      </w:r>
    </w:p>
    <w:p w14:paraId="2DA31801"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[3] S. Barua, Sustainable Supply Chain Management Practices: A Comparative Study on Chicken and Egg Production of Finland and Bangladesh, 2024.</w:t>
      </w:r>
    </w:p>
    <w:p w14:paraId="64DC9A3B"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[4] C. R. Carter and P. L. Easton, “Sustainable supply chain management: evolution and future directions,” Int. J. Phys. Distrib. Logist. Manag., vol. 41, no. 1, pp. 46–62, 2011.</w:t>
      </w:r>
    </w:p>
    <w:p w14:paraId="7E15A84A"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[5] W. Darmalaksana, “Metode penelitian kualitatif studi pustaka dan studi lapangan,” Pre-Print Digital Library UIN Sunan Gunung Djati Bandung, 2020.</w:t>
      </w:r>
    </w:p>
    <w:p w14:paraId="1FE61D70"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[6] Y. Geng, J. Sarkis, and R. Bleischwitz, “How to globalize the circular economy,” Nature, vol. 565, no. 7738, pp. 153–155, 2019.</w:t>
      </w:r>
    </w:p>
    <w:p w14:paraId="5A042395"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lastRenderedPageBreak/>
        <w:t>[7] S. L. Hart and G. Dowell, “A natural-resource-based view of the firm: Fifteen years after,” J. Manage., vol. 37, no. 5, pp. 1464–1479, 2011.</w:t>
      </w:r>
    </w:p>
    <w:p w14:paraId="6BD5F96C"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[8] A. Hasibuan, S. P. Nasution, and T. Hasibuan, “Green Supply Chain Management: Strategies for Sustainable Industrial Development,” Proc. Int. Conf. Sci. Technol. UISU, pp. 126–134, 2025.</w:t>
      </w:r>
    </w:p>
    <w:p w14:paraId="0ACE8C77"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[9] A. P. Hidayat, S. H. Santosa, and D. Dardanella, “Implementasi Green Supply Chain Management untuk Pasokan Telur Ayam Menggunakan Metode Fuzzy AHP,” J. Ilm. Tek. Manaj. Ind., vol. 6, no. 2, pp. 52–60, 2023.</w:t>
      </w:r>
    </w:p>
    <w:p w14:paraId="30EF57D2"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[10] S. Hidayatuloh, Y. U. Kasanah, and R. W. Arini, “Pengukuran Green Supply Chain pada UMKM Produsen Ayam Potong dan Distribusi Ayam Broiler,” vol. 10, no. 1, pp. 61–69, 2024.</w:t>
      </w:r>
    </w:p>
    <w:p w14:paraId="6908DBAB"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[11] A. Is, “Analisis rantai pasokan (supply chain) komoditas telur ayam ras petelur (layer),” JAS (J. Agri Sains), vol. 3, no. 2, 2019.</w:t>
      </w:r>
    </w:p>
    <w:p w14:paraId="13E01ACC"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[12] H. Ismail, “Green Supply Chain Management: A Literature Review about the Phenomenon in Indonesia,” vol. 09, no. 01, pp. 13–20, 2023.</w:t>
      </w:r>
    </w:p>
    <w:p w14:paraId="1770B843"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[13] M. R. Ismiraj, N. Mayasari, I. Firmansyah, and A. Wulansari, “Manajemen Peternakan Ayam Petelur yang Berkelanjutan: Tinjauan Tantangan Saat Ini dan Prospek Masa Depan,” Bull. Appl. Anim. Res., vol. 6, no. 2, pp. 122–136, 2024.</w:t>
      </w:r>
    </w:p>
    <w:p w14:paraId="5A59A600"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[14] M. Jogiyanto Hartono, Metoda Pengumpulan dan Teknik Analisis Data. Yogyakarta: Penerbit Andi, 2018.</w:t>
      </w:r>
    </w:p>
    <w:p w14:paraId="3C4228AA"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[15] A. I. Kholid, Pengolahan Limbah Tahu dengan Menggunakan Pendekatan Green Manufacturing. Universitas Islam Sultan Agung, 2023.</w:t>
      </w:r>
    </w:p>
    <w:p w14:paraId="511ED35B"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[16] E. Mulyani, S. T. Lestari, H. N. Rahmah, and M. A. Safa’at, “Analisis Penerapan Praktik Green Supply Chain Management di PT. Basundari Inovasi Muda,” J. Tek. Ind., Bisnis Digit., Tek. Logist., vol. 3, no. 1, pp. 53–59, 2024.</w:t>
      </w:r>
    </w:p>
    <w:p w14:paraId="269F1C7B"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[17] S. A. Nurcahyo et al., “Pemberdayaan Petani Kentang Kecamatan Kopeng dengan Digital Platform Capability dan Supply Chain Green Management Operasional Proses,” ABDIMASKU: J. Pengabdi. Masy., vol. 8, no. 1, pp. 420–428, 2025.</w:t>
      </w:r>
    </w:p>
    <w:p w14:paraId="41146D08"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[18] T. N. Nurjannah, S. D. Lestari, F. Y. Kusdamayanti, and A. Apriliana, “Analisis manajemen rantai pasok telur ayam ras petelur PT Global Buwana Farm dengan metode FSCN,” J. Ilm. Ekon. Manaj., vol. 2, no. 6, pp. 346–358, 2024.</w:t>
      </w:r>
    </w:p>
    <w:p w14:paraId="47A79749"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[19] B. O. Odia se and S. J. Osifo, “Sustainability and profitability: The role of green supply chain management in emerging markets,” J. Acad. Res. Econ., vol. 17, no. 1, 2025.</w:t>
      </w:r>
    </w:p>
    <w:p w14:paraId="03639B06"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[20] E. Phang and H. K. Supangkat, “Rancangan Sistem Green Supply Chain Management di PT Bintang Toedjoe,” J. Green Growth Manaj. Lingkung., vol. 11, no. 2, pp. 98–112, 2022.</w:t>
      </w:r>
    </w:p>
    <w:p w14:paraId="1F3EDDF1"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[21] M. E. Porter and C. van der Linde, “Toward a new conception of the environment-competitiveness relationship,” J. Econ. Perspect., vol. 9, no. 4, pp. 97–118, 1995.</w:t>
      </w:r>
    </w:p>
    <w:p w14:paraId="49D53932"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[22] N. F. Rahmatiin, D. Aryanti, D. I. Putri, and V. Hartati, “Perancangan Penerapan Teknologi RFID untuk Peningkatan Pelacakan dan Jaminan Kualitas dalam Rantai Pasok Susu Murni KPBS Pangalengan,” J. Ilm. Tek. Manaj. Ind., vol. 3, no. 2, pp. 1252–1259, 2023.</w:t>
      </w:r>
    </w:p>
    <w:p w14:paraId="14001A6B"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[23] A. F. Rizki, E. Murwaningsari, and Y. A. Sudibyo, “Does green supply chain management improve sustainable performance?” Int. J. Energy Econ. Policy, vol. 12, no. 6, pp. 323–331, 2022.</w:t>
      </w:r>
    </w:p>
    <w:p w14:paraId="630239E2"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[24] J. Sarkis, Q. Zhu, and K. Lai, “An organizational theoretic review of green supply chain management literature,” Int. J. Prod. Econ., vol. 130, no. 1, pp. 1–15, 2011.</w:t>
      </w:r>
    </w:p>
    <w:p w14:paraId="67738A16"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[25] J. Seppäläa et al., “How can the eco-efficiency of a region be measured and monitored?” J. Ind. Ecol., vol. 9, no. 4, pp. 117–130, 2005.</w:t>
      </w:r>
    </w:p>
    <w:p w14:paraId="568558EA"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[26] S. K. Srivastava, “Green supply‐chain management: a state‐of‐the‐art literature review,” Int. J. Manag. Rev., vol. 9, no. 1, pp. 53–80, 2007.</w:t>
      </w:r>
    </w:p>
    <w:p w14:paraId="54B0EA90"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[27] S. Taha, M. Mukhtar, S. I. Gubali, and S. Zainuddin, “Pemanfaatan Cangkang Telur Ayam sebagai Pupuk Organik di Desa Ombulodata Kabupaten Gorontalo Utara,” Jambura J. Husbandry Agric. Community Serve, vol. 1, no. 2, 2022.</w:t>
      </w:r>
    </w:p>
    <w:p w14:paraId="2223832F"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[28] G. G. Tambunan, D. Tanjung, and W. Warcito, “Optimization of CV Jogja Telor’s Supply Chain Management with Food Supply Chain Network (FSCN) Approach,” J. Logist. Indones., vol. 9, no. 1, pp. 24–37, 2025.</w:t>
      </w:r>
    </w:p>
    <w:p w14:paraId="476C78FE"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[29] S. Vachon and R. D. Klassen, “Environmental management and manufacturing performance: The role of collaboration in the supply chain,” Int. J. Prod. Econ., vol. 111, no. 2, pp. 299–316, 2008.</w:t>
      </w:r>
    </w:p>
    <w:p w14:paraId="276A76BA"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t>[30] R. Yuniarti, I. P. Tama, A. Eunike, and Y. Sumantri, Green Supply Chain Management dan Studi Kasus di Dunia Industri. Universitas Brawijaya Press, 2018.</w:t>
      </w:r>
    </w:p>
    <w:p w14:paraId="3A5977DD" w14:textId="77777777" w:rsidR="00834D3B" w:rsidRPr="00DA7EF5" w:rsidRDefault="00834D3B" w:rsidP="008E176F">
      <w:pPr>
        <w:pStyle w:val="Acknowledgements"/>
        <w:spacing w:before="0" w:line="240" w:lineRule="auto"/>
        <w:ind w:left="284" w:hanging="284"/>
        <w:jc w:val="both"/>
        <w:rPr>
          <w:szCs w:val="22"/>
          <w:lang w:val="en-ID"/>
        </w:rPr>
      </w:pPr>
      <w:r w:rsidRPr="00DA7EF5">
        <w:rPr>
          <w:szCs w:val="22"/>
          <w:lang w:val="en-ID"/>
        </w:rPr>
        <w:lastRenderedPageBreak/>
        <w:t>[31] Q. Zhu and J. Sarkis, “Relationships between operational practices and performance among early adopters of green supply chain management practices in Chinese manufacturing enterprises,” J. Oper. Manag., vol. 22, no. 3, pp. 265–289, 2004.</w:t>
      </w:r>
    </w:p>
    <w:p w14:paraId="3EE1ED6E" w14:textId="77777777" w:rsidR="00CD0FD6" w:rsidRPr="00DA7EF5" w:rsidRDefault="00CD0FD6" w:rsidP="008E176F">
      <w:pPr>
        <w:pStyle w:val="Acknowledgements"/>
        <w:spacing w:before="0" w:line="240" w:lineRule="auto"/>
        <w:rPr>
          <w:szCs w:val="22"/>
        </w:rPr>
      </w:pPr>
    </w:p>
    <w:p w14:paraId="4D88833F" w14:textId="77777777" w:rsidR="00CD0FD6" w:rsidRPr="00DA7EF5" w:rsidRDefault="00CD0FD6" w:rsidP="008E176F">
      <w:pPr>
        <w:pStyle w:val="Acknowledgements"/>
        <w:spacing w:before="0" w:line="240" w:lineRule="auto"/>
        <w:rPr>
          <w:szCs w:val="22"/>
        </w:rPr>
      </w:pPr>
    </w:p>
    <w:p w14:paraId="2A6AC87B" w14:textId="77777777" w:rsidR="00CD0FD6" w:rsidRPr="00DA7EF5" w:rsidRDefault="00CD0FD6" w:rsidP="008E176F">
      <w:pPr>
        <w:pStyle w:val="Acknowledgements"/>
        <w:spacing w:before="0" w:line="240" w:lineRule="auto"/>
        <w:rPr>
          <w:szCs w:val="22"/>
        </w:rPr>
      </w:pPr>
    </w:p>
    <w:p w14:paraId="737F6F70" w14:textId="77777777" w:rsidR="00CD0FD6" w:rsidRPr="00DA7EF5" w:rsidRDefault="00CD0FD6" w:rsidP="008E176F">
      <w:pPr>
        <w:pStyle w:val="Acknowledgements"/>
        <w:spacing w:before="0" w:line="240" w:lineRule="auto"/>
        <w:rPr>
          <w:szCs w:val="22"/>
        </w:rPr>
      </w:pPr>
    </w:p>
    <w:p w14:paraId="74B4D6F4" w14:textId="77777777" w:rsidR="00CD0FD6" w:rsidRPr="00DA7EF5" w:rsidRDefault="00CD0FD6" w:rsidP="008E176F">
      <w:pPr>
        <w:pStyle w:val="Acknowledgements"/>
        <w:spacing w:before="0" w:line="240" w:lineRule="auto"/>
        <w:rPr>
          <w:szCs w:val="22"/>
        </w:rPr>
      </w:pPr>
    </w:p>
    <w:p w14:paraId="23609F0C" w14:textId="77777777" w:rsidR="00CD0FD6" w:rsidRPr="00DA7EF5" w:rsidRDefault="00CD0FD6" w:rsidP="008E176F">
      <w:pPr>
        <w:pStyle w:val="Acknowledgements"/>
        <w:spacing w:before="0" w:line="240" w:lineRule="auto"/>
        <w:rPr>
          <w:szCs w:val="22"/>
        </w:rPr>
      </w:pPr>
    </w:p>
    <w:p w14:paraId="581CC8C7" w14:textId="77777777" w:rsidR="00CD0FD6" w:rsidRPr="00DA7EF5" w:rsidRDefault="00CD0FD6" w:rsidP="008E176F">
      <w:pPr>
        <w:pStyle w:val="Acknowledgements"/>
        <w:spacing w:before="0" w:line="240" w:lineRule="auto"/>
        <w:rPr>
          <w:szCs w:val="22"/>
        </w:rPr>
      </w:pPr>
    </w:p>
    <w:p w14:paraId="76E53C4D" w14:textId="77777777" w:rsidR="00CD0FD6" w:rsidRPr="00DA7EF5" w:rsidRDefault="00CD0FD6" w:rsidP="008E176F">
      <w:pPr>
        <w:pStyle w:val="Acknowledgements"/>
        <w:spacing w:before="0" w:line="240" w:lineRule="auto"/>
        <w:rPr>
          <w:szCs w:val="22"/>
        </w:rPr>
      </w:pPr>
    </w:p>
    <w:p w14:paraId="74515C31" w14:textId="77777777" w:rsidR="00CD0FD6" w:rsidRPr="00DA7EF5" w:rsidRDefault="00CD0FD6" w:rsidP="008E176F">
      <w:pPr>
        <w:pStyle w:val="Acknowledgements"/>
        <w:spacing w:before="0" w:line="240" w:lineRule="auto"/>
        <w:rPr>
          <w:szCs w:val="22"/>
        </w:rPr>
      </w:pPr>
    </w:p>
    <w:p w14:paraId="7BF87297" w14:textId="77777777" w:rsidR="00CD0FD6" w:rsidRPr="00DA7EF5" w:rsidRDefault="00CD0FD6" w:rsidP="008E176F">
      <w:pPr>
        <w:pStyle w:val="Acknowledgements"/>
        <w:spacing w:before="0" w:line="240" w:lineRule="auto"/>
        <w:rPr>
          <w:szCs w:val="22"/>
        </w:rPr>
      </w:pPr>
    </w:p>
    <w:p w14:paraId="129D7F21" w14:textId="77777777" w:rsidR="00CD0FD6" w:rsidRPr="00DA7EF5" w:rsidRDefault="00CD0FD6" w:rsidP="008E176F">
      <w:pPr>
        <w:pStyle w:val="Acknowledgements"/>
        <w:spacing w:before="0" w:line="240" w:lineRule="auto"/>
        <w:rPr>
          <w:szCs w:val="22"/>
        </w:rPr>
      </w:pPr>
    </w:p>
    <w:p w14:paraId="3462EF8D" w14:textId="77777777" w:rsidR="00CD0FD6" w:rsidRPr="00DA7EF5" w:rsidRDefault="00CD0FD6" w:rsidP="008E176F">
      <w:pPr>
        <w:pStyle w:val="Acknowledgements"/>
        <w:spacing w:before="0" w:line="240" w:lineRule="auto"/>
        <w:rPr>
          <w:szCs w:val="22"/>
        </w:rPr>
      </w:pPr>
    </w:p>
    <w:p w14:paraId="7C0F8CE8" w14:textId="77777777" w:rsidR="00CD0FD6" w:rsidRPr="00DA7EF5" w:rsidRDefault="00CD0FD6" w:rsidP="008E176F">
      <w:pPr>
        <w:pStyle w:val="Acknowledgements"/>
        <w:spacing w:before="0" w:line="240" w:lineRule="auto"/>
        <w:rPr>
          <w:szCs w:val="22"/>
        </w:rPr>
      </w:pPr>
    </w:p>
    <w:p w14:paraId="69A9A0CA" w14:textId="77777777" w:rsidR="00CD0FD6" w:rsidRPr="00DA7EF5" w:rsidRDefault="00CD0FD6" w:rsidP="008E176F">
      <w:pPr>
        <w:pStyle w:val="Acknowledgements"/>
        <w:spacing w:before="0" w:line="240" w:lineRule="auto"/>
        <w:rPr>
          <w:szCs w:val="22"/>
        </w:rPr>
      </w:pPr>
    </w:p>
    <w:p w14:paraId="7368AB34" w14:textId="77777777" w:rsidR="00CD0FD6" w:rsidRPr="00DA7EF5" w:rsidRDefault="00CD0FD6" w:rsidP="008E176F">
      <w:pPr>
        <w:pStyle w:val="Acknowledgements"/>
        <w:spacing w:before="0" w:line="240" w:lineRule="auto"/>
        <w:rPr>
          <w:szCs w:val="22"/>
        </w:rPr>
      </w:pPr>
    </w:p>
    <w:p w14:paraId="7BC0DF6B" w14:textId="77777777" w:rsidR="00CD0FD6" w:rsidRPr="00DA7EF5" w:rsidRDefault="00CD0FD6" w:rsidP="008E176F">
      <w:pPr>
        <w:pStyle w:val="Acknowledgements"/>
        <w:spacing w:before="0" w:line="240" w:lineRule="auto"/>
        <w:rPr>
          <w:szCs w:val="22"/>
        </w:rPr>
      </w:pPr>
    </w:p>
    <w:p w14:paraId="311B8812" w14:textId="77777777" w:rsidR="00CD0FD6" w:rsidRPr="00DA7EF5" w:rsidRDefault="00CD0FD6" w:rsidP="008E176F">
      <w:pPr>
        <w:pStyle w:val="Acknowledgements"/>
        <w:spacing w:before="0" w:line="240" w:lineRule="auto"/>
        <w:rPr>
          <w:szCs w:val="22"/>
        </w:rPr>
      </w:pPr>
    </w:p>
    <w:p w14:paraId="17782B75" w14:textId="77777777" w:rsidR="00CD0FD6" w:rsidRPr="00DA7EF5" w:rsidRDefault="00CD0FD6" w:rsidP="008E176F">
      <w:pPr>
        <w:pStyle w:val="Acknowledgements"/>
        <w:spacing w:before="0" w:line="240" w:lineRule="auto"/>
        <w:rPr>
          <w:szCs w:val="22"/>
        </w:rPr>
      </w:pPr>
    </w:p>
    <w:p w14:paraId="13266FCA" w14:textId="07D2CDCA" w:rsidR="00FE4713" w:rsidRPr="00DA7EF5" w:rsidRDefault="00FE4713" w:rsidP="008E176F">
      <w:pPr>
        <w:pStyle w:val="Figurecaption"/>
        <w:spacing w:before="0" w:line="240" w:lineRule="auto"/>
        <w:rPr>
          <w:sz w:val="22"/>
          <w:szCs w:val="22"/>
        </w:rPr>
      </w:pPr>
    </w:p>
    <w:sectPr w:rsidR="00FE4713" w:rsidRPr="00DA7EF5" w:rsidSect="008E176F">
      <w:headerReference w:type="even" r:id="rId11"/>
      <w:headerReference w:type="default" r:id="rId12"/>
      <w:footerReference w:type="even" r:id="rId13"/>
      <w:footerReference w:type="default" r:id="rId14"/>
      <w:headerReference w:type="first" r:id="rId15"/>
      <w:footerReference w:type="first" r:id="rId16"/>
      <w:pgSz w:w="11901" w:h="16840" w:code="9"/>
      <w:pgMar w:top="1092" w:right="839" w:bottom="1440" w:left="845" w:header="709" w:footer="709" w:gutter="0"/>
      <w:pgNumType w:start="6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8406" w14:textId="77777777" w:rsidR="00B86B3D" w:rsidRDefault="00B86B3D" w:rsidP="00AF2C92">
      <w:r>
        <w:separator/>
      </w:r>
    </w:p>
  </w:endnote>
  <w:endnote w:type="continuationSeparator" w:id="0">
    <w:p w14:paraId="67D1222A" w14:textId="77777777" w:rsidR="00B86B3D" w:rsidRDefault="00B86B3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260696"/>
      <w:docPartObj>
        <w:docPartGallery w:val="Page Numbers (Bottom of Page)"/>
        <w:docPartUnique/>
      </w:docPartObj>
    </w:sdtPr>
    <w:sdtEndPr>
      <w:rPr>
        <w:noProof/>
      </w:rPr>
    </w:sdtEndPr>
    <w:sdtContent>
      <w:p w14:paraId="2AD93DE4" w14:textId="77777777" w:rsidR="008E176F" w:rsidRPr="00FC40AE" w:rsidRDefault="008E176F" w:rsidP="008E176F">
        <w:pPr>
          <w:pStyle w:val="Footer"/>
          <w:rPr>
            <w:b/>
            <w:bCs/>
            <w:sz w:val="16"/>
            <w:szCs w:val="16"/>
          </w:rPr>
        </w:pPr>
        <w:r w:rsidRPr="00FC40AE">
          <w:rPr>
            <w:sz w:val="16"/>
            <w:szCs w:val="16"/>
          </w:rPr>
          <w:t>Publish by</w:t>
        </w:r>
        <w:r w:rsidRPr="00FC40AE">
          <w:rPr>
            <w:b/>
            <w:bCs/>
            <w:sz w:val="16"/>
            <w:szCs w:val="16"/>
          </w:rPr>
          <w:t xml:space="preserve"> Radja Publika</w:t>
        </w:r>
      </w:p>
      <w:p w14:paraId="2FC63813" w14:textId="2D65A42A" w:rsidR="008E176F" w:rsidRPr="008E176F" w:rsidRDefault="008E176F" w:rsidP="008E176F">
        <w:pPr>
          <w:pStyle w:val="Footer"/>
          <w:tabs>
            <w:tab w:val="clear" w:pos="8640"/>
            <w:tab w:val="right" w:pos="10170"/>
            <w:tab w:val="right" w:pos="10206"/>
          </w:tabs>
          <w:rPr>
            <w:sz w:val="16"/>
            <w:szCs w:val="16"/>
          </w:rPr>
        </w:pPr>
        <w:r w:rsidRPr="00FC40AE">
          <w:rPr>
            <w:noProof/>
          </w:rPr>
          <w:drawing>
            <wp:anchor distT="0" distB="0" distL="114300" distR="114300" simplePos="0" relativeHeight="251667456" behindDoc="1" locked="0" layoutInCell="1" allowOverlap="1" wp14:anchorId="7B61F959" wp14:editId="78A7BEA5">
              <wp:simplePos x="0" y="0"/>
              <wp:positionH relativeFrom="column">
                <wp:posOffset>577215</wp:posOffset>
              </wp:positionH>
              <wp:positionV relativeFrom="paragraph">
                <wp:posOffset>23661</wp:posOffset>
              </wp:positionV>
              <wp:extent cx="518599" cy="195580"/>
              <wp:effectExtent l="0" t="0" r="0" b="0"/>
              <wp:wrapNone/>
              <wp:docPr id="11" name="Picture 2" descr="File:Open Access logo with dark text for contras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Open Access logo with dark text for contrast, 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99" cy="195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AE">
          <w:rPr>
            <w:noProof/>
          </w:rPr>
          <w:drawing>
            <wp:anchor distT="0" distB="0" distL="114300" distR="114300" simplePos="0" relativeHeight="251666432" behindDoc="1" locked="0" layoutInCell="1" allowOverlap="1" wp14:anchorId="5649AEC2" wp14:editId="63C23B31">
              <wp:simplePos x="0" y="0"/>
              <wp:positionH relativeFrom="margin">
                <wp:align>left</wp:align>
              </wp:positionH>
              <wp:positionV relativeFrom="paragraph">
                <wp:posOffset>29845</wp:posOffset>
              </wp:positionV>
              <wp:extent cx="534351" cy="190500"/>
              <wp:effectExtent l="0" t="0" r="0" b="0"/>
              <wp:wrapNone/>
              <wp:docPr id="1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747" cy="1913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AE">
          <w:rPr>
            <w:sz w:val="16"/>
            <w:szCs w:val="16"/>
          </w:rPr>
          <w:t xml:space="preserve">             </w:t>
        </w:r>
        <w:r w:rsidRPr="00FC40AE">
          <w:rPr>
            <w:sz w:val="16"/>
            <w:szCs w:val="16"/>
          </w:rPr>
          <w:tab/>
        </w:r>
        <w:r w:rsidRPr="00FC40AE">
          <w:rPr>
            <w:sz w:val="16"/>
            <w:szCs w:val="16"/>
          </w:rPr>
          <w:tab/>
        </w:r>
        <w:r w:rsidRPr="00FC40AE">
          <w:rPr>
            <w:b/>
            <w:bCs/>
          </w:rPr>
          <w:fldChar w:fldCharType="begin"/>
        </w:r>
        <w:r w:rsidRPr="00FC40AE">
          <w:rPr>
            <w:b/>
            <w:bCs/>
          </w:rPr>
          <w:instrText xml:space="preserve"> PAGE   \* MERGEFORMAT </w:instrText>
        </w:r>
        <w:r w:rsidRPr="00FC40AE">
          <w:rPr>
            <w:b/>
            <w:bCs/>
          </w:rPr>
          <w:fldChar w:fldCharType="separate"/>
        </w:r>
        <w:r>
          <w:rPr>
            <w:b/>
            <w:bCs/>
          </w:rPr>
          <w:t>1</w:t>
        </w:r>
        <w:r w:rsidRPr="00FC40AE">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502275"/>
      <w:docPartObj>
        <w:docPartGallery w:val="Page Numbers (Bottom of Page)"/>
        <w:docPartUnique/>
      </w:docPartObj>
    </w:sdtPr>
    <w:sdtEndPr>
      <w:rPr>
        <w:noProof/>
      </w:rPr>
    </w:sdtEndPr>
    <w:sdtContent>
      <w:p w14:paraId="50D83855" w14:textId="77777777" w:rsidR="008E176F" w:rsidRPr="00FC40AE" w:rsidRDefault="008E176F" w:rsidP="008E176F">
        <w:pPr>
          <w:pStyle w:val="Footer"/>
          <w:rPr>
            <w:b/>
            <w:bCs/>
            <w:sz w:val="16"/>
            <w:szCs w:val="16"/>
          </w:rPr>
        </w:pPr>
        <w:r w:rsidRPr="00FC40AE">
          <w:rPr>
            <w:sz w:val="16"/>
            <w:szCs w:val="16"/>
          </w:rPr>
          <w:t>Publish by</w:t>
        </w:r>
        <w:r w:rsidRPr="00FC40AE">
          <w:rPr>
            <w:b/>
            <w:bCs/>
            <w:sz w:val="16"/>
            <w:szCs w:val="16"/>
          </w:rPr>
          <w:t xml:space="preserve"> Radja Publika</w:t>
        </w:r>
      </w:p>
      <w:p w14:paraId="670C23A4" w14:textId="2B888EF8" w:rsidR="008E176F" w:rsidRPr="008E176F" w:rsidRDefault="008E176F" w:rsidP="008E176F">
        <w:pPr>
          <w:pStyle w:val="Footer"/>
          <w:tabs>
            <w:tab w:val="clear" w:pos="8640"/>
            <w:tab w:val="right" w:pos="10170"/>
            <w:tab w:val="right" w:pos="10206"/>
          </w:tabs>
          <w:rPr>
            <w:sz w:val="16"/>
            <w:szCs w:val="16"/>
          </w:rPr>
        </w:pPr>
        <w:r w:rsidRPr="00FC40AE">
          <w:rPr>
            <w:noProof/>
          </w:rPr>
          <w:drawing>
            <wp:anchor distT="0" distB="0" distL="114300" distR="114300" simplePos="0" relativeHeight="251670528" behindDoc="1" locked="0" layoutInCell="1" allowOverlap="1" wp14:anchorId="24A86570" wp14:editId="6B483F85">
              <wp:simplePos x="0" y="0"/>
              <wp:positionH relativeFrom="column">
                <wp:posOffset>577215</wp:posOffset>
              </wp:positionH>
              <wp:positionV relativeFrom="paragraph">
                <wp:posOffset>23661</wp:posOffset>
              </wp:positionV>
              <wp:extent cx="518599" cy="195580"/>
              <wp:effectExtent l="0" t="0" r="0" b="0"/>
              <wp:wrapNone/>
              <wp:docPr id="13" name="Picture 2" descr="File:Open Access logo with dark text for contras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Open Access logo with dark text for contrast, 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99" cy="195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AE">
          <w:rPr>
            <w:noProof/>
          </w:rPr>
          <w:drawing>
            <wp:anchor distT="0" distB="0" distL="114300" distR="114300" simplePos="0" relativeHeight="251669504" behindDoc="1" locked="0" layoutInCell="1" allowOverlap="1" wp14:anchorId="4DB9B63F" wp14:editId="68915C23">
              <wp:simplePos x="0" y="0"/>
              <wp:positionH relativeFrom="margin">
                <wp:align>left</wp:align>
              </wp:positionH>
              <wp:positionV relativeFrom="paragraph">
                <wp:posOffset>29845</wp:posOffset>
              </wp:positionV>
              <wp:extent cx="534351" cy="190500"/>
              <wp:effectExtent l="0" t="0" r="0" b="0"/>
              <wp:wrapNone/>
              <wp:docPr id="14"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747" cy="1913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AE">
          <w:rPr>
            <w:sz w:val="16"/>
            <w:szCs w:val="16"/>
          </w:rPr>
          <w:t xml:space="preserve">             </w:t>
        </w:r>
        <w:r w:rsidRPr="00FC40AE">
          <w:rPr>
            <w:sz w:val="16"/>
            <w:szCs w:val="16"/>
          </w:rPr>
          <w:tab/>
        </w:r>
        <w:r w:rsidRPr="00FC40AE">
          <w:rPr>
            <w:sz w:val="16"/>
            <w:szCs w:val="16"/>
          </w:rPr>
          <w:tab/>
        </w:r>
        <w:r w:rsidRPr="00FC40AE">
          <w:rPr>
            <w:b/>
            <w:bCs/>
          </w:rPr>
          <w:fldChar w:fldCharType="begin"/>
        </w:r>
        <w:r w:rsidRPr="00FC40AE">
          <w:rPr>
            <w:b/>
            <w:bCs/>
          </w:rPr>
          <w:instrText xml:space="preserve"> PAGE   \* MERGEFORMAT </w:instrText>
        </w:r>
        <w:r w:rsidRPr="00FC40AE">
          <w:rPr>
            <w:b/>
            <w:bCs/>
          </w:rPr>
          <w:fldChar w:fldCharType="separate"/>
        </w:r>
        <w:r>
          <w:rPr>
            <w:b/>
            <w:bCs/>
          </w:rPr>
          <w:t>1</w:t>
        </w:r>
        <w:r w:rsidRPr="00FC40A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501446"/>
      <w:docPartObj>
        <w:docPartGallery w:val="Page Numbers (Bottom of Page)"/>
        <w:docPartUnique/>
      </w:docPartObj>
    </w:sdtPr>
    <w:sdtEndPr>
      <w:rPr>
        <w:noProof/>
      </w:rPr>
    </w:sdtEndPr>
    <w:sdtContent>
      <w:p w14:paraId="3B6C69A5" w14:textId="77777777" w:rsidR="008E176F" w:rsidRPr="00FC40AE" w:rsidRDefault="008E176F" w:rsidP="008E176F">
        <w:pPr>
          <w:pStyle w:val="Footer"/>
          <w:rPr>
            <w:b/>
            <w:bCs/>
            <w:sz w:val="16"/>
            <w:szCs w:val="16"/>
          </w:rPr>
        </w:pPr>
        <w:r w:rsidRPr="00FC40AE">
          <w:rPr>
            <w:sz w:val="16"/>
            <w:szCs w:val="16"/>
          </w:rPr>
          <w:t>Publish by</w:t>
        </w:r>
        <w:r w:rsidRPr="00FC40AE">
          <w:rPr>
            <w:b/>
            <w:bCs/>
            <w:sz w:val="16"/>
            <w:szCs w:val="16"/>
          </w:rPr>
          <w:t xml:space="preserve"> Radja Publika</w:t>
        </w:r>
      </w:p>
      <w:p w14:paraId="03F3CF82" w14:textId="700AF05B" w:rsidR="008E176F" w:rsidRPr="008E176F" w:rsidRDefault="008E176F" w:rsidP="008E176F">
        <w:pPr>
          <w:pStyle w:val="Footer"/>
          <w:tabs>
            <w:tab w:val="clear" w:pos="8640"/>
            <w:tab w:val="right" w:pos="10170"/>
            <w:tab w:val="right" w:pos="10206"/>
          </w:tabs>
          <w:rPr>
            <w:sz w:val="16"/>
            <w:szCs w:val="16"/>
          </w:rPr>
        </w:pPr>
        <w:r w:rsidRPr="00FC40AE">
          <w:rPr>
            <w:noProof/>
          </w:rPr>
          <w:drawing>
            <wp:anchor distT="0" distB="0" distL="114300" distR="114300" simplePos="0" relativeHeight="251664384" behindDoc="1" locked="0" layoutInCell="1" allowOverlap="1" wp14:anchorId="1482FF9D" wp14:editId="0094F99D">
              <wp:simplePos x="0" y="0"/>
              <wp:positionH relativeFrom="column">
                <wp:posOffset>577215</wp:posOffset>
              </wp:positionH>
              <wp:positionV relativeFrom="paragraph">
                <wp:posOffset>23661</wp:posOffset>
              </wp:positionV>
              <wp:extent cx="518599" cy="195580"/>
              <wp:effectExtent l="0" t="0" r="0" b="0"/>
              <wp:wrapNone/>
              <wp:docPr id="15" name="Picture 2" descr="File:Open Access logo with dark text for contras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Open Access logo with dark text for contrast, 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99" cy="195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AE">
          <w:rPr>
            <w:noProof/>
          </w:rPr>
          <w:drawing>
            <wp:anchor distT="0" distB="0" distL="114300" distR="114300" simplePos="0" relativeHeight="251663360" behindDoc="1" locked="0" layoutInCell="1" allowOverlap="1" wp14:anchorId="6E38ABC3" wp14:editId="0F224CBC">
              <wp:simplePos x="0" y="0"/>
              <wp:positionH relativeFrom="margin">
                <wp:align>left</wp:align>
              </wp:positionH>
              <wp:positionV relativeFrom="paragraph">
                <wp:posOffset>29845</wp:posOffset>
              </wp:positionV>
              <wp:extent cx="534351" cy="190500"/>
              <wp:effectExtent l="0" t="0" r="0" b="0"/>
              <wp:wrapNone/>
              <wp:docPr id="16"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747" cy="1913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AE">
          <w:rPr>
            <w:sz w:val="16"/>
            <w:szCs w:val="16"/>
          </w:rPr>
          <w:t xml:space="preserve">             </w:t>
        </w:r>
        <w:r w:rsidRPr="00FC40AE">
          <w:rPr>
            <w:sz w:val="16"/>
            <w:szCs w:val="16"/>
          </w:rPr>
          <w:tab/>
        </w:r>
        <w:r w:rsidRPr="00FC40AE">
          <w:rPr>
            <w:sz w:val="16"/>
            <w:szCs w:val="16"/>
          </w:rPr>
          <w:tab/>
        </w:r>
        <w:r w:rsidRPr="00FC40AE">
          <w:rPr>
            <w:b/>
            <w:bCs/>
          </w:rPr>
          <w:fldChar w:fldCharType="begin"/>
        </w:r>
        <w:r w:rsidRPr="00FC40AE">
          <w:rPr>
            <w:b/>
            <w:bCs/>
          </w:rPr>
          <w:instrText xml:space="preserve"> PAGE   \* MERGEFORMAT </w:instrText>
        </w:r>
        <w:r w:rsidRPr="00FC40AE">
          <w:rPr>
            <w:b/>
            <w:bCs/>
          </w:rPr>
          <w:fldChar w:fldCharType="separate"/>
        </w:r>
        <w:r>
          <w:rPr>
            <w:b/>
            <w:bCs/>
          </w:rPr>
          <w:t>617</w:t>
        </w:r>
        <w:r w:rsidRPr="00FC40AE">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2382" w14:textId="77777777" w:rsidR="00B86B3D" w:rsidRDefault="00B86B3D" w:rsidP="00AF2C92">
      <w:r>
        <w:separator/>
      </w:r>
    </w:p>
  </w:footnote>
  <w:footnote w:type="continuationSeparator" w:id="0">
    <w:p w14:paraId="54B062D4" w14:textId="77777777" w:rsidR="00B86B3D" w:rsidRDefault="00B86B3D"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C387" w14:textId="77777777" w:rsidR="008E176F" w:rsidRDefault="008E176F" w:rsidP="008E176F">
    <w:pPr>
      <w:pStyle w:val="Authornames"/>
      <w:pBdr>
        <w:bottom w:val="single" w:sz="4" w:space="1" w:color="auto"/>
      </w:pBdr>
      <w:spacing w:before="0" w:line="240" w:lineRule="auto"/>
      <w:ind w:right="57"/>
      <w:jc w:val="both"/>
      <w:rPr>
        <w:b/>
        <w:bCs/>
        <w:sz w:val="20"/>
        <w:szCs w:val="20"/>
        <w:lang w:val="en-ID"/>
      </w:rPr>
    </w:pPr>
    <w:r w:rsidRPr="008E176F">
      <w:rPr>
        <w:b/>
        <w:bCs/>
        <w:sz w:val="20"/>
        <w:szCs w:val="20"/>
        <w:lang w:val="en-ID"/>
      </w:rPr>
      <w:t>SUSTAINABLE EGG SUPPLY CHAIN MODEL WITH GREEN SUPPLY CHAIN MANAGEMENT APPROACH</w:t>
    </w:r>
  </w:p>
  <w:p w14:paraId="36A49D10" w14:textId="1EE7BD8A" w:rsidR="008E176F" w:rsidRPr="008E176F" w:rsidRDefault="008E176F" w:rsidP="008E176F">
    <w:pPr>
      <w:pStyle w:val="Authornames"/>
      <w:pBdr>
        <w:bottom w:val="single" w:sz="4" w:space="1" w:color="auto"/>
      </w:pBdr>
      <w:spacing w:before="0" w:line="240" w:lineRule="auto"/>
      <w:ind w:right="57"/>
      <w:jc w:val="both"/>
      <w:rPr>
        <w:sz w:val="20"/>
        <w:szCs w:val="20"/>
        <w:lang w:val="en-ID"/>
      </w:rPr>
    </w:pPr>
    <w:r w:rsidRPr="008E176F">
      <w:rPr>
        <w:sz w:val="20"/>
        <w:szCs w:val="20"/>
      </w:rPr>
      <w:t>Kimberly Febrina Kodrat</w:t>
    </w:r>
    <w:r w:rsidRPr="008E176F">
      <w:rPr>
        <w:sz w:val="20"/>
        <w:szCs w:val="20"/>
        <w:vertAlign w:val="superscript"/>
      </w:rPr>
      <w:t xml:space="preserve"> </w:t>
    </w:r>
    <w:r w:rsidRPr="008E176F">
      <w:rPr>
        <w:sz w:val="20"/>
        <w:szCs w:val="20"/>
      </w:rPr>
      <w:t>and Hasan Sitorus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FC6F" w14:textId="77777777" w:rsidR="008E176F" w:rsidRDefault="008E176F" w:rsidP="008E176F">
    <w:pPr>
      <w:pStyle w:val="Authornames"/>
      <w:pBdr>
        <w:bottom w:val="single" w:sz="4" w:space="1" w:color="auto"/>
      </w:pBdr>
      <w:spacing w:before="0" w:line="240" w:lineRule="auto"/>
      <w:ind w:right="57"/>
      <w:jc w:val="both"/>
      <w:rPr>
        <w:b/>
        <w:bCs/>
        <w:sz w:val="20"/>
        <w:szCs w:val="20"/>
        <w:lang w:val="en-ID"/>
      </w:rPr>
    </w:pPr>
    <w:r w:rsidRPr="008E176F">
      <w:rPr>
        <w:b/>
        <w:bCs/>
        <w:sz w:val="20"/>
        <w:szCs w:val="20"/>
        <w:lang w:val="en-ID"/>
      </w:rPr>
      <w:t>SUSTAINABLE EGG SUPPLY CHAIN MODEL WITH GREEN SUPPLY CHAIN MANAGEMENT APPROACH</w:t>
    </w:r>
  </w:p>
  <w:p w14:paraId="3FE70E86" w14:textId="60B0A680" w:rsidR="008E176F" w:rsidRPr="008E176F" w:rsidRDefault="008E176F" w:rsidP="008E176F">
    <w:pPr>
      <w:pStyle w:val="Authornames"/>
      <w:pBdr>
        <w:bottom w:val="single" w:sz="4" w:space="1" w:color="auto"/>
      </w:pBdr>
      <w:spacing w:before="0" w:line="240" w:lineRule="auto"/>
      <w:ind w:right="57"/>
      <w:jc w:val="both"/>
      <w:rPr>
        <w:sz w:val="20"/>
        <w:szCs w:val="20"/>
        <w:lang w:val="en-ID"/>
      </w:rPr>
    </w:pPr>
    <w:r w:rsidRPr="008E176F">
      <w:rPr>
        <w:sz w:val="20"/>
        <w:szCs w:val="20"/>
      </w:rPr>
      <w:t>Kimberly Febrina Kodrat</w:t>
    </w:r>
    <w:r w:rsidRPr="008E176F">
      <w:rPr>
        <w:sz w:val="20"/>
        <w:szCs w:val="20"/>
        <w:vertAlign w:val="superscript"/>
      </w:rPr>
      <w:t xml:space="preserve"> </w:t>
    </w:r>
    <w:r w:rsidRPr="008E176F">
      <w:rPr>
        <w:sz w:val="20"/>
        <w:szCs w:val="20"/>
      </w:rPr>
      <w:t>and Hasan Sitorus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BB90" w14:textId="77777777" w:rsidR="008E176F" w:rsidRPr="000A5127" w:rsidRDefault="008E176F" w:rsidP="008E176F">
    <w:pPr>
      <w:pStyle w:val="Header"/>
      <w:jc w:val="right"/>
      <w:rPr>
        <w:b/>
        <w:bCs/>
        <w:color w:val="002060"/>
      </w:rPr>
    </w:pPr>
    <w:r w:rsidRPr="000A5127">
      <w:rPr>
        <w:noProof/>
      </w:rPr>
      <mc:AlternateContent>
        <mc:Choice Requires="wpg">
          <w:drawing>
            <wp:anchor distT="0" distB="0" distL="114300" distR="114300" simplePos="0" relativeHeight="251660288" behindDoc="0" locked="0" layoutInCell="1" allowOverlap="1" wp14:anchorId="56A00A35" wp14:editId="54B482D2">
              <wp:simplePos x="0" y="0"/>
              <wp:positionH relativeFrom="margin">
                <wp:posOffset>-12065</wp:posOffset>
              </wp:positionH>
              <wp:positionV relativeFrom="paragraph">
                <wp:posOffset>-22860</wp:posOffset>
              </wp:positionV>
              <wp:extent cx="3489960" cy="721360"/>
              <wp:effectExtent l="0" t="0" r="0" b="2540"/>
              <wp:wrapNone/>
              <wp:docPr id="1823830039" name="Group 1823830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9960" cy="721360"/>
                        <a:chOff x="-77372" y="-54845"/>
                        <a:chExt cx="3279453" cy="679222"/>
                      </a:xfrm>
                    </wpg:grpSpPr>
                    <pic:pic xmlns:pic="http://schemas.openxmlformats.org/drawingml/2006/picture">
                      <pic:nvPicPr>
                        <pic:cNvPr id="852628486" name="Picture 1"/>
                        <pic:cNvPicPr>
                          <a:picLocks noChangeAspect="1"/>
                        </pic:cNvPicPr>
                      </pic:nvPicPr>
                      <pic:blipFill>
                        <a:blip r:embed="rId1"/>
                        <a:srcRect/>
                        <a:stretch/>
                      </pic:blipFill>
                      <pic:spPr bwMode="auto">
                        <a:xfrm>
                          <a:off x="-77372" y="-54845"/>
                          <a:ext cx="1538381" cy="679222"/>
                        </a:xfrm>
                        <a:prstGeom prst="rect">
                          <a:avLst/>
                        </a:prstGeom>
                        <a:noFill/>
                        <a:ln>
                          <a:noFill/>
                        </a:ln>
                      </pic:spPr>
                    </pic:pic>
                    <wps:wsp>
                      <wps:cNvPr id="1820848593" name="Straight Connector 5"/>
                      <wps:cNvCnPr/>
                      <wps:spPr>
                        <a:xfrm flipH="1">
                          <a:off x="1499272" y="9969"/>
                          <a:ext cx="0" cy="504825"/>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39067732" name="Picture 4"/>
                        <pic:cNvPicPr>
                          <a:picLocks noChangeAspect="1"/>
                        </pic:cNvPicPr>
                      </pic:nvPicPr>
                      <pic:blipFill>
                        <a:blip r:embed="rId2"/>
                        <a:srcRect/>
                        <a:stretch/>
                      </pic:blipFill>
                      <pic:spPr bwMode="auto">
                        <a:xfrm>
                          <a:off x="1618398" y="14054"/>
                          <a:ext cx="816610" cy="200660"/>
                        </a:xfrm>
                        <a:prstGeom prst="rect">
                          <a:avLst/>
                        </a:prstGeom>
                        <a:noFill/>
                        <a:ln>
                          <a:noFill/>
                        </a:ln>
                      </pic:spPr>
                    </pic:pic>
                    <pic:pic xmlns:pic="http://schemas.openxmlformats.org/drawingml/2006/picture">
                      <pic:nvPicPr>
                        <pic:cNvPr id="102421908" name="Picture 4"/>
                        <pic:cNvPicPr>
                          <a:picLocks noChangeAspect="1"/>
                        </pic:cNvPicPr>
                      </pic:nvPicPr>
                      <pic:blipFill>
                        <a:blip r:embed="rId3"/>
                        <a:srcRect/>
                        <a:stretch/>
                      </pic:blipFill>
                      <pic:spPr bwMode="auto">
                        <a:xfrm>
                          <a:off x="1630666" y="289223"/>
                          <a:ext cx="706120" cy="213995"/>
                        </a:xfrm>
                        <a:prstGeom prst="rect">
                          <a:avLst/>
                        </a:prstGeom>
                        <a:noFill/>
                        <a:ln>
                          <a:noFill/>
                        </a:ln>
                      </pic:spPr>
                    </pic:pic>
                    <pic:pic xmlns:pic="http://schemas.openxmlformats.org/drawingml/2006/picture">
                      <pic:nvPicPr>
                        <pic:cNvPr id="1479612606" name="Picture 4"/>
                        <pic:cNvPicPr>
                          <a:picLocks noChangeAspect="1"/>
                        </pic:cNvPicPr>
                      </pic:nvPicPr>
                      <pic:blipFill>
                        <a:blip r:embed="rId4"/>
                        <a:srcRect/>
                        <a:stretch/>
                      </pic:blipFill>
                      <pic:spPr bwMode="auto">
                        <a:xfrm>
                          <a:off x="2435001" y="323646"/>
                          <a:ext cx="767080" cy="191135"/>
                        </a:xfrm>
                        <a:prstGeom prst="rect">
                          <a:avLst/>
                        </a:prstGeom>
                        <a:noFill/>
                        <a:ln>
                          <a:noFill/>
                        </a:ln>
                      </pic:spPr>
                    </pic:pic>
                    <pic:pic xmlns:pic="http://schemas.openxmlformats.org/drawingml/2006/picture">
                      <pic:nvPicPr>
                        <pic:cNvPr id="989300965" name="Picture 4"/>
                        <pic:cNvPicPr>
                          <a:picLocks noChangeAspect="1"/>
                        </pic:cNvPicPr>
                      </pic:nvPicPr>
                      <pic:blipFill>
                        <a:blip r:embed="rId5"/>
                        <a:srcRect/>
                        <a:stretch/>
                      </pic:blipFill>
                      <pic:spPr bwMode="auto">
                        <a:xfrm>
                          <a:off x="2560486" y="2506"/>
                          <a:ext cx="496662" cy="2374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F6BDA02" id="Group 1823830039" o:spid="_x0000_s1026" style="position:absolute;margin-left:-.95pt;margin-top:-1.8pt;width:274.8pt;height:56.8pt;z-index:251660288;mso-position-horizontal-relative:margin;mso-width-relative:margin;mso-height-relative:margin" coordorigin="-773,-548" coordsize="32794,6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73;top:-548;width:15383;height:6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">
                <v:imagedata r:id="rId6" o:title=""/>
              </v:shape>
              <v:line id="Straight Connector 5" o:spid="_x0000_s1028" style="position:absolute;flip:x;visibility:visible;mso-wrap-style:square" from="14992,99" to="14992,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" strokecolor="#00b0f0" strokeweight="1pt"/>
              <v:shape id="Picture 4" o:spid="_x0000_s1029" type="#_x0000_t75" style="position:absolute;left:16183;top:140;width:8167;height:2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">
                <v:imagedata r:id="rId7" o:title=""/>
              </v:shape>
              <v:shape id="Picture 4" o:spid="_x0000_s1030" type="#_x0000_t75" style="position:absolute;left:16306;top:2892;width:706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">
                <v:imagedata r:id="rId8" o:title=""/>
              </v:shape>
              <v:shape id="Picture 4" o:spid="_x0000_s1031" type="#_x0000_t75" style="position:absolute;left:24350;top:3236;width:7670;height: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">
                <v:imagedata r:id="rId9" o:title=""/>
              </v:shape>
              <v:shape id="Picture 4" o:spid="_x0000_s1032" type="#_x0000_t75" style="position:absolute;left:25604;top:25;width:4967;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">
                <v:imagedata r:id="rId10" o:title=""/>
              </v:shape>
              <w10:wrap anchorx="margin"/>
            </v:group>
          </w:pict>
        </mc:Fallback>
      </mc:AlternateContent>
    </w:r>
    <w:r w:rsidRPr="000A5127">
      <w:rPr>
        <w:b/>
        <w:bCs/>
        <w:color w:val="002060"/>
      </w:rPr>
      <w:t>Bulletin of Engineering Science, Technology</w:t>
    </w:r>
  </w:p>
  <w:p w14:paraId="600560F9" w14:textId="77777777" w:rsidR="008E176F" w:rsidRPr="000A5127" w:rsidRDefault="008E176F" w:rsidP="008E176F">
    <w:pPr>
      <w:pStyle w:val="Header"/>
      <w:jc w:val="right"/>
      <w:rPr>
        <w:b/>
        <w:bCs/>
        <w:color w:val="002060"/>
      </w:rPr>
    </w:pPr>
    <w:r w:rsidRPr="000A5127">
      <w:rPr>
        <w:b/>
        <w:bCs/>
        <w:color w:val="002060"/>
      </w:rPr>
      <w:t>and Industry| ISSN(e): 3025-5821</w:t>
    </w:r>
  </w:p>
  <w:p w14:paraId="49660C3E" w14:textId="77777777" w:rsidR="008E176F" w:rsidRPr="000A5127" w:rsidRDefault="008E176F" w:rsidP="008E176F">
    <w:pPr>
      <w:pStyle w:val="Header"/>
      <w:jc w:val="right"/>
      <w:rPr>
        <w:sz w:val="18"/>
        <w:szCs w:val="18"/>
      </w:rPr>
    </w:pPr>
    <w:r w:rsidRPr="000A5127">
      <w:rPr>
        <w:sz w:val="18"/>
        <w:szCs w:val="18"/>
      </w:rPr>
      <w:t xml:space="preserve">Volumes 3 No. </w:t>
    </w:r>
    <w:r>
      <w:rPr>
        <w:sz w:val="18"/>
        <w:szCs w:val="18"/>
      </w:rPr>
      <w:t xml:space="preserve">4 </w:t>
    </w:r>
    <w:r w:rsidRPr="000A5127">
      <w:rPr>
        <w:sz w:val="18"/>
        <w:szCs w:val="18"/>
      </w:rPr>
      <w:t xml:space="preserve"> (2025)</w:t>
    </w:r>
  </w:p>
  <w:p w14:paraId="6AF093EB" w14:textId="77777777" w:rsidR="008E176F" w:rsidRPr="000A5127" w:rsidRDefault="008E176F" w:rsidP="008E176F">
    <w:pPr>
      <w:pStyle w:val="Header"/>
      <w:rPr>
        <w:sz w:val="18"/>
        <w:szCs w:val="18"/>
      </w:rPr>
    </w:pPr>
  </w:p>
  <w:p w14:paraId="2A677FB4" w14:textId="77777777" w:rsidR="008E176F" w:rsidRPr="000A5127" w:rsidRDefault="008E176F" w:rsidP="008E176F">
    <w:pPr>
      <w:pStyle w:val="Header"/>
      <w:jc w:val="right"/>
      <w:rPr>
        <w:sz w:val="18"/>
        <w:szCs w:val="18"/>
      </w:rPr>
    </w:pPr>
    <w:r w:rsidRPr="000A5127">
      <w:rPr>
        <w:noProof/>
      </w:rPr>
      <mc:AlternateContent>
        <mc:Choice Requires="wps">
          <w:drawing>
            <wp:anchor distT="0" distB="0" distL="114300" distR="114300" simplePos="0" relativeHeight="251661312" behindDoc="0" locked="0" layoutInCell="1" allowOverlap="1" wp14:anchorId="2C0B9DE3" wp14:editId="54B4E102">
              <wp:simplePos x="0" y="0"/>
              <wp:positionH relativeFrom="margin">
                <wp:posOffset>-12065</wp:posOffset>
              </wp:positionH>
              <wp:positionV relativeFrom="paragraph">
                <wp:posOffset>148590</wp:posOffset>
              </wp:positionV>
              <wp:extent cx="6516000" cy="0"/>
              <wp:effectExtent l="0" t="19050" r="3746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6000" cy="0"/>
                      </a:xfrm>
                      <a:prstGeom prst="line">
                        <a:avLst/>
                      </a:prstGeom>
                      <a:noFill/>
                      <a:ln w="381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7A34C3" id="Straight Connector 3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1.7pt" to="512.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" strokecolor="#00b0f0" strokeweight="3pt">
              <o:lock v:ext="edit" shapetype="f"/>
              <w10:wrap anchorx="margin"/>
            </v:line>
          </w:pict>
        </mc:Fallback>
      </mc:AlternateContent>
    </w:r>
    <w:r w:rsidRPr="000A5127">
      <w:rPr>
        <w:noProof/>
      </w:rPr>
      <mc:AlternateContent>
        <mc:Choice Requires="wps">
          <w:drawing>
            <wp:anchor distT="0" distB="0" distL="114300" distR="114300" simplePos="0" relativeHeight="251659264" behindDoc="0" locked="0" layoutInCell="1" allowOverlap="1" wp14:anchorId="3A28F7DF" wp14:editId="50BA004D">
              <wp:simplePos x="0" y="0"/>
              <wp:positionH relativeFrom="column">
                <wp:posOffset>-56515</wp:posOffset>
              </wp:positionH>
              <wp:positionV relativeFrom="paragraph">
                <wp:posOffset>82550</wp:posOffset>
              </wp:positionV>
              <wp:extent cx="6537960" cy="3810"/>
              <wp:effectExtent l="0" t="0" r="0" b="0"/>
              <wp:wrapNone/>
              <wp:docPr id="532355868" name="Straight Connector 5323558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7960" cy="3810"/>
                      </a:xfrm>
                      <a:prstGeom prst="line">
                        <a:avLst/>
                      </a:prstGeom>
                      <a:ln w="1905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0086F8" id="Straight Connector 5323558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6.5pt" to="510.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" stroked="f" strokeweight="1.5pt">
              <o:lock v:ext="edit" shapetype="f"/>
            </v:line>
          </w:pict>
        </mc:Fallback>
      </mc:AlternateContent>
    </w:r>
  </w:p>
  <w:p w14:paraId="01B7BB22" w14:textId="77777777" w:rsidR="008E176F" w:rsidRDefault="008E1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2560C5"/>
    <w:multiLevelType w:val="hybridMultilevel"/>
    <w:tmpl w:val="4A8E9936"/>
    <w:lvl w:ilvl="0" w:tplc="904077E6">
      <w:start w:val="5"/>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683B12"/>
    <w:multiLevelType w:val="multilevel"/>
    <w:tmpl w:val="7EB2ED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B985657"/>
    <w:multiLevelType w:val="hybridMultilevel"/>
    <w:tmpl w:val="7B667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F8F4A96"/>
    <w:multiLevelType w:val="multilevel"/>
    <w:tmpl w:val="3622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55171D"/>
    <w:multiLevelType w:val="hybridMultilevel"/>
    <w:tmpl w:val="86F8473C"/>
    <w:lvl w:ilvl="0" w:tplc="857ECBA2">
      <w:start w:val="5"/>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4B6E6E39"/>
    <w:multiLevelType w:val="multilevel"/>
    <w:tmpl w:val="9C281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67298"/>
    <w:multiLevelType w:val="multilevel"/>
    <w:tmpl w:val="EFA075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835B30"/>
    <w:multiLevelType w:val="hybridMultilevel"/>
    <w:tmpl w:val="7B667E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3A94747"/>
    <w:multiLevelType w:val="multilevel"/>
    <w:tmpl w:val="F200920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280B08"/>
    <w:multiLevelType w:val="multilevel"/>
    <w:tmpl w:val="26A877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135E1"/>
    <w:multiLevelType w:val="hybridMultilevel"/>
    <w:tmpl w:val="0124173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5" w15:restartNumberingAfterBreak="0">
    <w:nsid w:val="7C6A5064"/>
    <w:multiLevelType w:val="multilevel"/>
    <w:tmpl w:val="26A877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F7E46A6"/>
    <w:multiLevelType w:val="multilevel"/>
    <w:tmpl w:val="EFA075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28"/>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30"/>
  </w:num>
  <w:num w:numId="15">
    <w:abstractNumId w:val="17"/>
  </w:num>
  <w:num w:numId="16">
    <w:abstractNumId w:val="20"/>
  </w:num>
  <w:num w:numId="17">
    <w:abstractNumId w:val="11"/>
  </w:num>
  <w:num w:numId="18">
    <w:abstractNumId w:val="0"/>
  </w:num>
  <w:num w:numId="19">
    <w:abstractNumId w:val="13"/>
  </w:num>
  <w:num w:numId="20">
    <w:abstractNumId w:val="30"/>
  </w:num>
  <w:num w:numId="21">
    <w:abstractNumId w:val="30"/>
  </w:num>
  <w:num w:numId="22">
    <w:abstractNumId w:val="30"/>
  </w:num>
  <w:num w:numId="23">
    <w:abstractNumId w:val="30"/>
  </w:num>
  <w:num w:numId="24">
    <w:abstractNumId w:val="21"/>
  </w:num>
  <w:num w:numId="25">
    <w:abstractNumId w:val="22"/>
  </w:num>
  <w:num w:numId="26">
    <w:abstractNumId w:val="31"/>
  </w:num>
  <w:num w:numId="27">
    <w:abstractNumId w:val="32"/>
  </w:num>
  <w:num w:numId="28">
    <w:abstractNumId w:val="30"/>
  </w:num>
  <w:num w:numId="29">
    <w:abstractNumId w:val="16"/>
  </w:num>
  <w:num w:numId="30">
    <w:abstractNumId w:val="33"/>
  </w:num>
  <w:num w:numId="31">
    <w:abstractNumId w:val="26"/>
  </w:num>
  <w:num w:numId="32">
    <w:abstractNumId w:val="15"/>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63"/>
    <w:rsid w:val="00001899"/>
    <w:rsid w:val="000049AD"/>
    <w:rsid w:val="0000681B"/>
    <w:rsid w:val="000133C0"/>
    <w:rsid w:val="00014C4E"/>
    <w:rsid w:val="00017107"/>
    <w:rsid w:val="000202E2"/>
    <w:rsid w:val="00022441"/>
    <w:rsid w:val="0002261E"/>
    <w:rsid w:val="00024839"/>
    <w:rsid w:val="00026871"/>
    <w:rsid w:val="0003419B"/>
    <w:rsid w:val="00037A98"/>
    <w:rsid w:val="00037EC2"/>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1997"/>
    <w:rsid w:val="0010284E"/>
    <w:rsid w:val="00103122"/>
    <w:rsid w:val="0010336A"/>
    <w:rsid w:val="001050F1"/>
    <w:rsid w:val="00105AEA"/>
    <w:rsid w:val="00106DAF"/>
    <w:rsid w:val="00113A51"/>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4C7B"/>
    <w:rsid w:val="002467C6"/>
    <w:rsid w:val="0024692A"/>
    <w:rsid w:val="00252BBA"/>
    <w:rsid w:val="00253123"/>
    <w:rsid w:val="0025335B"/>
    <w:rsid w:val="00264001"/>
    <w:rsid w:val="00266354"/>
    <w:rsid w:val="00267A18"/>
    <w:rsid w:val="00273462"/>
    <w:rsid w:val="0027395B"/>
    <w:rsid w:val="00275854"/>
    <w:rsid w:val="00283B41"/>
    <w:rsid w:val="00285F28"/>
    <w:rsid w:val="00286398"/>
    <w:rsid w:val="00287D65"/>
    <w:rsid w:val="002A3C42"/>
    <w:rsid w:val="002A5D75"/>
    <w:rsid w:val="002B1B1A"/>
    <w:rsid w:val="002B2DA0"/>
    <w:rsid w:val="002B3863"/>
    <w:rsid w:val="002B7228"/>
    <w:rsid w:val="002C53EE"/>
    <w:rsid w:val="002D24F7"/>
    <w:rsid w:val="002D2799"/>
    <w:rsid w:val="002D2CD7"/>
    <w:rsid w:val="002D4166"/>
    <w:rsid w:val="002D4DDC"/>
    <w:rsid w:val="002D4F75"/>
    <w:rsid w:val="002D6493"/>
    <w:rsid w:val="002D7AB6"/>
    <w:rsid w:val="002E06D0"/>
    <w:rsid w:val="002E3C27"/>
    <w:rsid w:val="002E403A"/>
    <w:rsid w:val="002E7F3A"/>
    <w:rsid w:val="002F4EDB"/>
    <w:rsid w:val="002F6054"/>
    <w:rsid w:val="002F7DC6"/>
    <w:rsid w:val="00300517"/>
    <w:rsid w:val="00304017"/>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2FC6"/>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0C9B"/>
    <w:rsid w:val="00412C8E"/>
    <w:rsid w:val="0041518D"/>
    <w:rsid w:val="00417FE8"/>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53FF"/>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5587A"/>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2336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27195"/>
    <w:rsid w:val="00831A50"/>
    <w:rsid w:val="00831B3C"/>
    <w:rsid w:val="00831C89"/>
    <w:rsid w:val="00832114"/>
    <w:rsid w:val="00834C46"/>
    <w:rsid w:val="00834D3B"/>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42AF"/>
    <w:rsid w:val="008854F7"/>
    <w:rsid w:val="00885A9D"/>
    <w:rsid w:val="008929D2"/>
    <w:rsid w:val="00893636"/>
    <w:rsid w:val="00893B94"/>
    <w:rsid w:val="00896E9D"/>
    <w:rsid w:val="00896F11"/>
    <w:rsid w:val="008A1049"/>
    <w:rsid w:val="008A1C98"/>
    <w:rsid w:val="008A1D8D"/>
    <w:rsid w:val="008A215E"/>
    <w:rsid w:val="008A322D"/>
    <w:rsid w:val="008A4D72"/>
    <w:rsid w:val="008A6285"/>
    <w:rsid w:val="008A63B2"/>
    <w:rsid w:val="008B345D"/>
    <w:rsid w:val="008C1FC2"/>
    <w:rsid w:val="008C2980"/>
    <w:rsid w:val="008C4DD6"/>
    <w:rsid w:val="008C5AFB"/>
    <w:rsid w:val="008D07FB"/>
    <w:rsid w:val="008D0C02"/>
    <w:rsid w:val="008D357D"/>
    <w:rsid w:val="008D435A"/>
    <w:rsid w:val="008E176F"/>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57830"/>
    <w:rsid w:val="00A63059"/>
    <w:rsid w:val="00A63AE3"/>
    <w:rsid w:val="00A6429D"/>
    <w:rsid w:val="00A651A4"/>
    <w:rsid w:val="00A71361"/>
    <w:rsid w:val="00A746E2"/>
    <w:rsid w:val="00A81FF2"/>
    <w:rsid w:val="00A83904"/>
    <w:rsid w:val="00A90A79"/>
    <w:rsid w:val="00A96B30"/>
    <w:rsid w:val="00AA442D"/>
    <w:rsid w:val="00AA59B5"/>
    <w:rsid w:val="00AA7777"/>
    <w:rsid w:val="00AA7B84"/>
    <w:rsid w:val="00AC09F6"/>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1D9"/>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86B3D"/>
    <w:rsid w:val="00B91247"/>
    <w:rsid w:val="00B91A7B"/>
    <w:rsid w:val="00B929DD"/>
    <w:rsid w:val="00B93AF6"/>
    <w:rsid w:val="00B95405"/>
    <w:rsid w:val="00B963F1"/>
    <w:rsid w:val="00B97C54"/>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0BE5"/>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0FD6"/>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A7EF5"/>
    <w:rsid w:val="00DB1EFD"/>
    <w:rsid w:val="00DB3EAF"/>
    <w:rsid w:val="00DB46C6"/>
    <w:rsid w:val="00DC3203"/>
    <w:rsid w:val="00DC3C99"/>
    <w:rsid w:val="00DC52F5"/>
    <w:rsid w:val="00DC5FD0"/>
    <w:rsid w:val="00DD0354"/>
    <w:rsid w:val="00DD27D7"/>
    <w:rsid w:val="00DD458C"/>
    <w:rsid w:val="00DD5DF0"/>
    <w:rsid w:val="00DD72E9"/>
    <w:rsid w:val="00DD7605"/>
    <w:rsid w:val="00DE2020"/>
    <w:rsid w:val="00DE3476"/>
    <w:rsid w:val="00DE7BEA"/>
    <w:rsid w:val="00DF5B84"/>
    <w:rsid w:val="00DF6D5B"/>
    <w:rsid w:val="00DF6E75"/>
    <w:rsid w:val="00DF771B"/>
    <w:rsid w:val="00DF7EE2"/>
    <w:rsid w:val="00E01BAA"/>
    <w:rsid w:val="00E0282A"/>
    <w:rsid w:val="00E02F9B"/>
    <w:rsid w:val="00E07E14"/>
    <w:rsid w:val="00E14F94"/>
    <w:rsid w:val="00E17336"/>
    <w:rsid w:val="00E17D15"/>
    <w:rsid w:val="00E22B95"/>
    <w:rsid w:val="00E2444C"/>
    <w:rsid w:val="00E30331"/>
    <w:rsid w:val="00E30BB8"/>
    <w:rsid w:val="00E31F9C"/>
    <w:rsid w:val="00E40488"/>
    <w:rsid w:val="00E50367"/>
    <w:rsid w:val="00E51ABA"/>
    <w:rsid w:val="00E51BD6"/>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6E30"/>
    <w:rsid w:val="00E97E4E"/>
    <w:rsid w:val="00EA1CC2"/>
    <w:rsid w:val="00EA2D76"/>
    <w:rsid w:val="00EA4644"/>
    <w:rsid w:val="00EA758A"/>
    <w:rsid w:val="00EB096F"/>
    <w:rsid w:val="00EB199F"/>
    <w:rsid w:val="00EB21A4"/>
    <w:rsid w:val="00EB27C4"/>
    <w:rsid w:val="00EB5387"/>
    <w:rsid w:val="00EB5C10"/>
    <w:rsid w:val="00EB7322"/>
    <w:rsid w:val="00EC0EE9"/>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0BDD"/>
    <w:rsid w:val="00F43B9D"/>
    <w:rsid w:val="00F44D5E"/>
    <w:rsid w:val="00F53A35"/>
    <w:rsid w:val="00F55A3D"/>
    <w:rsid w:val="00F5744B"/>
    <w:rsid w:val="00F61209"/>
    <w:rsid w:val="00F6259E"/>
    <w:rsid w:val="00F65DD4"/>
    <w:rsid w:val="00F672B2"/>
    <w:rsid w:val="00F83973"/>
    <w:rsid w:val="00F87FA3"/>
    <w:rsid w:val="00F93D8C"/>
    <w:rsid w:val="00FA0FBB"/>
    <w:rsid w:val="00FA3102"/>
    <w:rsid w:val="00FA48D4"/>
    <w:rsid w:val="00FA54FA"/>
    <w:rsid w:val="00FA6D39"/>
    <w:rsid w:val="00FB2042"/>
    <w:rsid w:val="00FB227E"/>
    <w:rsid w:val="00FB3D61"/>
    <w:rsid w:val="00FB44CE"/>
    <w:rsid w:val="00FB5009"/>
    <w:rsid w:val="00FB76AB"/>
    <w:rsid w:val="00FC7D9F"/>
    <w:rsid w:val="00FD03FE"/>
    <w:rsid w:val="00FD126E"/>
    <w:rsid w:val="00FD3C36"/>
    <w:rsid w:val="00FD4D81"/>
    <w:rsid w:val="00FD7498"/>
    <w:rsid w:val="00FD7FB3"/>
    <w:rsid w:val="00FE4713"/>
    <w:rsid w:val="00FF1F44"/>
    <w:rsid w:val="00FF225E"/>
    <w:rsid w:val="00FF672C"/>
    <w:rsid w:val="00FF6CE8"/>
    <w:rsid w:val="00FF78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5F1D"/>
  <w14:defaultImageDpi w14:val="330"/>
  <w15:docId w15:val="{4C849616-BF52-4DE5-B5E0-E008FB9F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TekstChar">
    <w:name w:val="Tekst Char"/>
    <w:link w:val="Tekst"/>
    <w:locked/>
    <w:rsid w:val="00304017"/>
    <w:rPr>
      <w:sz w:val="18"/>
      <w:lang w:eastAsia="en-US"/>
    </w:rPr>
  </w:style>
  <w:style w:type="paragraph" w:customStyle="1" w:styleId="Tekst">
    <w:name w:val="Tekst"/>
    <w:basedOn w:val="Normal"/>
    <w:link w:val="TekstChar"/>
    <w:rsid w:val="00304017"/>
    <w:pPr>
      <w:widowControl w:val="0"/>
      <w:tabs>
        <w:tab w:val="left" w:pos="284"/>
      </w:tabs>
      <w:spacing w:line="240" w:lineRule="auto"/>
      <w:jc w:val="both"/>
    </w:pPr>
    <w:rPr>
      <w:sz w:val="18"/>
      <w:szCs w:val="20"/>
      <w:lang w:eastAsia="en-US"/>
    </w:rPr>
  </w:style>
  <w:style w:type="character" w:customStyle="1" w:styleId="APEMBesediloZnak">
    <w:name w:val="APEM Besedilo Znak"/>
    <w:basedOn w:val="DefaultParagraphFont"/>
    <w:link w:val="APEMBesedilo"/>
    <w:locked/>
    <w:rsid w:val="00304017"/>
    <w:rPr>
      <w:rFonts w:ascii="Cambria" w:hAnsi="Cambria" w:cs="Arial"/>
      <w:color w:val="000000"/>
      <w:sz w:val="22"/>
      <w:szCs w:val="22"/>
      <w:lang w:eastAsia="en-US"/>
    </w:rPr>
  </w:style>
  <w:style w:type="paragraph" w:customStyle="1" w:styleId="APEMBesedilo">
    <w:name w:val="APEM Besedilo"/>
    <w:basedOn w:val="Normal"/>
    <w:link w:val="APEMBesediloZnak"/>
    <w:rsid w:val="00304017"/>
    <w:pPr>
      <w:tabs>
        <w:tab w:val="left" w:pos="284"/>
      </w:tabs>
      <w:spacing w:line="240" w:lineRule="auto"/>
      <w:jc w:val="both"/>
    </w:pPr>
    <w:rPr>
      <w:rFonts w:ascii="Cambria" w:hAnsi="Cambria" w:cs="Arial"/>
      <w:color w:val="000000"/>
      <w:sz w:val="22"/>
      <w:szCs w:val="22"/>
      <w:lang w:eastAsia="en-US"/>
    </w:rPr>
  </w:style>
  <w:style w:type="character" w:styleId="Hyperlink">
    <w:name w:val="Hyperlink"/>
    <w:basedOn w:val="DefaultParagraphFont"/>
    <w:unhideWhenUsed/>
    <w:rsid w:val="00AE61D9"/>
    <w:rPr>
      <w:color w:val="0000FF" w:themeColor="hyperlink"/>
      <w:u w:val="single"/>
    </w:rPr>
  </w:style>
  <w:style w:type="character" w:styleId="UnresolvedMention">
    <w:name w:val="Unresolved Mention"/>
    <w:basedOn w:val="DefaultParagraphFont"/>
    <w:uiPriority w:val="99"/>
    <w:semiHidden/>
    <w:unhideWhenUsed/>
    <w:rsid w:val="00AE61D9"/>
    <w:rPr>
      <w:color w:val="605E5C"/>
      <w:shd w:val="clear" w:color="auto" w:fill="E1DFDD"/>
    </w:rPr>
  </w:style>
  <w:style w:type="paragraph" w:styleId="ListParagraph">
    <w:name w:val="List Paragraph"/>
    <w:basedOn w:val="Normal"/>
    <w:rsid w:val="00DF6E75"/>
    <w:pPr>
      <w:ind w:left="720"/>
      <w:contextualSpacing/>
    </w:pPr>
  </w:style>
  <w:style w:type="table" w:styleId="PlainTable2">
    <w:name w:val="Plain Table 2"/>
    <w:basedOn w:val="TableNormal"/>
    <w:uiPriority w:val="42"/>
    <w:rsid w:val="00B97C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CD0F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2904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ft.uisu.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estijournal.org/index.php/go" TargetMode="External"/><Relationship Id="rId4" Type="http://schemas.openxmlformats.org/officeDocument/2006/relationships/settings" Target="settings.xml"/><Relationship Id="rId9" Type="http://schemas.openxmlformats.org/officeDocument/2006/relationships/hyperlink" Target="https://doi.org/10.59733/besti.v3i4.15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ljesa\AppData\Local\Temp\7zO0676692E\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E93584-C988-4FCA-BC25-0756F8CB731A}">
  <we:reference id="f78a3046-9e99-4300-aa2b-5814002b01a2" version="1.55.1.0" store="EXCatalog" storeType="EXCatalog"/>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2599FA0-DFC9-490F-AD1F-D2AB4F18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12</TotalTime>
  <Pages>9</Pages>
  <Words>6534</Words>
  <Characters>37249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43696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Ugljesa</dc:creator>
  <cp:lastModifiedBy>Comment</cp:lastModifiedBy>
  <cp:revision>6</cp:revision>
  <cp:lastPrinted>2011-07-22T14:54:00Z</cp:lastPrinted>
  <dcterms:created xsi:type="dcterms:W3CDTF">2025-12-01T04:44:00Z</dcterms:created>
  <dcterms:modified xsi:type="dcterms:W3CDTF">2026-01-19T13:42:00Z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2025-12-01T04:42:37Z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9ea931d7-0690-4892-899b-6a38a712331b</vt:lpwstr>
  </property>
  <property fmtid="{D5CDD505-2E9C-101B-9397-08002B2CF9AE}" pid="8" name="MSIP_Label_38b525e5-f3da-4501-8f1e-526b6769fc56_ContentBits">
    <vt:lpwstr>0</vt:lpwstr>
  </property>
  <property fmtid="{D5CDD505-2E9C-101B-9397-08002B2CF9AE}" pid="9" name="MSIP_Label_38b525e5-f3da-4501-8f1e-526b6769fc56_Tag">
    <vt:lpwstr>10, 3, 0, 1</vt:lpwstr>
  </property>
</Properties>
</file>